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5E3F76AF" w:rsidR="009310DE" w:rsidRDefault="00000000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04AFB">
            <w:t>JATS 1.2 Schematron validation rules update</w:t>
          </w:r>
          <w:r w:rsidR="002B47FD">
            <w:t>: version 1.</w:t>
          </w:r>
          <w:r w:rsidR="00136ECB">
            <w:t>10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734F6504" w:rsidR="00052F77" w:rsidRPr="00B729DE" w:rsidRDefault="00136ECB">
            <w:pPr>
              <w:rPr>
                <w:sz w:val="20"/>
              </w:rPr>
            </w:pPr>
            <w:r>
              <w:rPr>
                <w:sz w:val="20"/>
              </w:rPr>
              <w:t>4 Jun 2024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</w:t>
      </w:r>
      <w:proofErr w:type="gramStart"/>
      <w:r w:rsidR="006E5C63">
        <w:t>page</w:t>
      </w:r>
      <w:r w:rsidR="008541AF">
        <w:t>, and</w:t>
      </w:r>
      <w:proofErr w:type="gramEnd"/>
      <w:r w:rsidR="008541AF">
        <w:t xml:space="preserve">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 xml:space="preserve">“JATS </w:t>
      </w:r>
      <w:proofErr w:type="gramStart"/>
      <w:r w:rsidR="00EF6046">
        <w:t>Schematron</w:t>
      </w:r>
      <w:proofErr w:type="gramEnd"/>
      <w:r w:rsidR="00EF6046">
        <w:t>”</w:t>
      </w:r>
      <w:r w:rsidR="00574DBE">
        <w:t xml:space="preserve"> </w:t>
      </w:r>
    </w:p>
    <w:p w14:paraId="6CA81711" w14:textId="4AAC443B" w:rsidR="00136ECB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3809E534" w14:textId="77777777" w:rsidR="00136ECB" w:rsidRDefault="00136ECB" w:rsidP="00136ECB"/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0D30DCAF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22011A">
        <w:t>JATS-</w:t>
      </w:r>
      <w:r w:rsidR="00B36E1A">
        <w:t>330</w:t>
      </w:r>
      <w:r w:rsidR="00855BF6">
        <w:t xml:space="preserve">, </w:t>
      </w:r>
      <w:r w:rsidR="00855BF6" w:rsidRPr="00855BF6">
        <w:t>JATS-</w:t>
      </w:r>
      <w:r w:rsidR="00B36E1A">
        <w:t>340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DF1155" w14:paraId="78E1C707" w14:textId="77777777" w:rsidTr="00274AF6">
        <w:tc>
          <w:tcPr>
            <w:tcW w:w="517" w:type="pct"/>
          </w:tcPr>
          <w:p w14:paraId="29C97066" w14:textId="77777777" w:rsidR="00DF1155" w:rsidRDefault="00DF1155" w:rsidP="00274AF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2FE9C46F" w14:textId="11C46C00" w:rsidR="00DF1155" w:rsidRDefault="00DF1155" w:rsidP="00274AF6">
            <w:pPr>
              <w:spacing w:line="259" w:lineRule="auto"/>
            </w:pPr>
            <w:r>
              <w:t>Added “</w:t>
            </w:r>
            <w:r>
              <w:t>multimedia-article</w:t>
            </w:r>
            <w:r>
              <w:t>” to the list of allowed values for article/@article-type</w:t>
            </w:r>
          </w:p>
        </w:tc>
        <w:tc>
          <w:tcPr>
            <w:tcW w:w="548" w:type="pct"/>
          </w:tcPr>
          <w:p w14:paraId="3621A5D3" w14:textId="77777777" w:rsidR="00DF1155" w:rsidRDefault="00DF1155" w:rsidP="00274AF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3E35EC7" w14:textId="77777777" w:rsidR="00DF1155" w:rsidRDefault="00DF1155" w:rsidP="00274AF6">
            <w:pPr>
              <w:spacing w:line="259" w:lineRule="auto"/>
            </w:pPr>
            <w:r>
              <w:t>Current</w:t>
            </w:r>
          </w:p>
          <w:p w14:paraId="04B7CAF1" w14:textId="77777777" w:rsidR="00DF1155" w:rsidRDefault="00DF1155" w:rsidP="00274AF6">
            <w:pPr>
              <w:spacing w:line="259" w:lineRule="auto"/>
            </w:pPr>
            <w:r>
              <w:t>Scanned</w:t>
            </w:r>
          </w:p>
          <w:p w14:paraId="19F14071" w14:textId="77777777" w:rsidR="00DF1155" w:rsidRDefault="00DF1155" w:rsidP="00274AF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741EE10" w14:textId="77777777" w:rsidR="00DF1155" w:rsidRDefault="00DF1155" w:rsidP="00274AF6">
            <w:pPr>
              <w:spacing w:line="259" w:lineRule="auto"/>
            </w:pPr>
            <w:r w:rsidRPr="00142616">
              <w:t>JATS-0008-002</w:t>
            </w:r>
          </w:p>
          <w:p w14:paraId="1756D2CD" w14:textId="77777777" w:rsidR="00DF1155" w:rsidRPr="00B44A94" w:rsidRDefault="00DF1155" w:rsidP="00274AF6">
            <w:pPr>
              <w:spacing w:line="259" w:lineRule="auto"/>
            </w:pPr>
          </w:p>
        </w:tc>
      </w:tr>
      <w:tr w:rsidR="00DF1155" w14:paraId="3CE46476" w14:textId="77777777" w:rsidTr="00274AF6">
        <w:tc>
          <w:tcPr>
            <w:tcW w:w="517" w:type="pct"/>
          </w:tcPr>
          <w:p w14:paraId="089D5F77" w14:textId="77777777" w:rsidR="00DF1155" w:rsidRDefault="00DF1155" w:rsidP="00274AF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8641EE4" w14:textId="01C24389" w:rsidR="00DF1155" w:rsidRDefault="00DF1155" w:rsidP="00274AF6">
            <w:pPr>
              <w:spacing w:line="259" w:lineRule="auto"/>
            </w:pPr>
            <w:r>
              <w:t>Added “</w:t>
            </w:r>
            <w:r w:rsidR="00861DEB">
              <w:t>Multimedia Article</w:t>
            </w:r>
            <w:r>
              <w:t>” to the list of allowed values for &lt;subj-group subj-group-type="article-type"&gt;&lt;subject&gt;</w:t>
            </w:r>
          </w:p>
        </w:tc>
        <w:tc>
          <w:tcPr>
            <w:tcW w:w="548" w:type="pct"/>
          </w:tcPr>
          <w:p w14:paraId="5401CF51" w14:textId="77777777" w:rsidR="00DF1155" w:rsidRDefault="00DF1155" w:rsidP="00274AF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647B42FF" w14:textId="77777777" w:rsidR="00DF1155" w:rsidRDefault="00DF1155" w:rsidP="00274AF6">
            <w:pPr>
              <w:spacing w:line="259" w:lineRule="auto"/>
            </w:pPr>
            <w:r>
              <w:t>Current</w:t>
            </w:r>
          </w:p>
          <w:p w14:paraId="67C6120B" w14:textId="77777777" w:rsidR="00DF1155" w:rsidRDefault="00DF1155" w:rsidP="00274AF6">
            <w:pPr>
              <w:spacing w:line="259" w:lineRule="auto"/>
            </w:pPr>
            <w:r>
              <w:t>Scanned</w:t>
            </w:r>
          </w:p>
          <w:p w14:paraId="34AF0EEE" w14:textId="77777777" w:rsidR="00DF1155" w:rsidRDefault="00DF1155" w:rsidP="00274AF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ADC9F9F" w14:textId="77777777" w:rsidR="00DF1155" w:rsidRPr="00142616" w:rsidRDefault="00DF1155" w:rsidP="00274AF6">
            <w:pPr>
              <w:spacing w:line="259" w:lineRule="auto"/>
            </w:pPr>
            <w:r w:rsidRPr="00623DD6">
              <w:t>JATS-0008-00</w:t>
            </w:r>
            <w:r>
              <w:t>7</w:t>
            </w:r>
          </w:p>
        </w:tc>
      </w:tr>
      <w:tr w:rsidR="00884538" w14:paraId="04F04217" w14:textId="77777777" w:rsidTr="00B32B16">
        <w:tc>
          <w:tcPr>
            <w:tcW w:w="517" w:type="pct"/>
          </w:tcPr>
          <w:p w14:paraId="71E7EB07" w14:textId="6D866FA4" w:rsidR="00884538" w:rsidRDefault="00884538" w:rsidP="00B32B1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693070EA" w14:textId="5C9E7161" w:rsidR="00884538" w:rsidRDefault="00861DEB" w:rsidP="00F86931">
            <w:pPr>
              <w:spacing w:line="259" w:lineRule="auto"/>
            </w:pPr>
            <w:r>
              <w:t xml:space="preserve">Added </w:t>
            </w:r>
            <w:r w:rsidR="00056C9C">
              <w:t>10.1773</w:t>
            </w:r>
            <w:r w:rsidR="00D70ED0">
              <w:t xml:space="preserve"> to the list of DOI prefixes</w:t>
            </w:r>
          </w:p>
        </w:tc>
        <w:tc>
          <w:tcPr>
            <w:tcW w:w="548" w:type="pct"/>
          </w:tcPr>
          <w:p w14:paraId="0268A724" w14:textId="128C63A1" w:rsidR="00884538" w:rsidRDefault="00195DC0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654C521C" w14:textId="77777777" w:rsidR="00195DC0" w:rsidRDefault="00195DC0" w:rsidP="00195DC0">
            <w:pPr>
              <w:spacing w:line="259" w:lineRule="auto"/>
            </w:pPr>
            <w:r>
              <w:t>Current</w:t>
            </w:r>
          </w:p>
          <w:p w14:paraId="3BF6F0B0" w14:textId="77777777" w:rsidR="00195DC0" w:rsidRDefault="00195DC0" w:rsidP="00195DC0">
            <w:pPr>
              <w:spacing w:line="259" w:lineRule="auto"/>
            </w:pPr>
            <w:r>
              <w:t>Scanned</w:t>
            </w:r>
          </w:p>
          <w:p w14:paraId="03E0B34C" w14:textId="0B7C54BA" w:rsidR="00884538" w:rsidRDefault="00195DC0" w:rsidP="00195DC0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E4B2C53" w14:textId="176BE323" w:rsidR="00884538" w:rsidRPr="00143B88" w:rsidRDefault="00884538" w:rsidP="00B32B16">
            <w:pPr>
              <w:spacing w:line="259" w:lineRule="auto"/>
            </w:pPr>
            <w:r w:rsidRPr="00884538">
              <w:t>JATS-0006-001</w:t>
            </w:r>
          </w:p>
        </w:tc>
      </w:tr>
    </w:tbl>
    <w:p w14:paraId="14258758" w14:textId="77777777" w:rsidR="00941B28" w:rsidRDefault="00941B28" w:rsidP="00AF5D54">
      <w:pPr>
        <w:spacing w:line="259" w:lineRule="auto"/>
      </w:pPr>
    </w:p>
    <w:sectPr w:rsidR="00941B28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43CE1" w14:textId="77777777" w:rsidR="00864FA9" w:rsidRDefault="00864FA9" w:rsidP="000D517F">
      <w:pPr>
        <w:spacing w:after="0" w:line="240" w:lineRule="auto"/>
      </w:pPr>
      <w:r>
        <w:separator/>
      </w:r>
    </w:p>
  </w:endnote>
  <w:endnote w:type="continuationSeparator" w:id="0">
    <w:p w14:paraId="0F685E92" w14:textId="77777777" w:rsidR="00864FA9" w:rsidRDefault="00864FA9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F8707" w14:textId="77777777" w:rsidR="00864FA9" w:rsidRDefault="00864FA9" w:rsidP="000D517F">
      <w:pPr>
        <w:spacing w:after="0" w:line="240" w:lineRule="auto"/>
      </w:pPr>
      <w:r>
        <w:separator/>
      </w:r>
    </w:p>
  </w:footnote>
  <w:footnote w:type="continuationSeparator" w:id="0">
    <w:p w14:paraId="5ADDBD76" w14:textId="77777777" w:rsidR="00864FA9" w:rsidRDefault="00864FA9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664A"/>
    <w:rsid w:val="00016D15"/>
    <w:rsid w:val="000173B8"/>
    <w:rsid w:val="00017ED2"/>
    <w:rsid w:val="00017F9E"/>
    <w:rsid w:val="00021BF2"/>
    <w:rsid w:val="00022909"/>
    <w:rsid w:val="00022B87"/>
    <w:rsid w:val="00024A2D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6A4"/>
    <w:rsid w:val="000A6146"/>
    <w:rsid w:val="000A61B5"/>
    <w:rsid w:val="000A76C9"/>
    <w:rsid w:val="000A76F3"/>
    <w:rsid w:val="000B3E2D"/>
    <w:rsid w:val="000B49A8"/>
    <w:rsid w:val="000B6D8C"/>
    <w:rsid w:val="000B734F"/>
    <w:rsid w:val="000C1A21"/>
    <w:rsid w:val="000C2AE1"/>
    <w:rsid w:val="000C3E0D"/>
    <w:rsid w:val="000C514E"/>
    <w:rsid w:val="000C5E94"/>
    <w:rsid w:val="000C7C24"/>
    <w:rsid w:val="000D0778"/>
    <w:rsid w:val="000D1AC4"/>
    <w:rsid w:val="000D2D55"/>
    <w:rsid w:val="000D4407"/>
    <w:rsid w:val="000D517F"/>
    <w:rsid w:val="000D5A2C"/>
    <w:rsid w:val="000D64C9"/>
    <w:rsid w:val="000D6717"/>
    <w:rsid w:val="000D74BD"/>
    <w:rsid w:val="000D790C"/>
    <w:rsid w:val="000E01DC"/>
    <w:rsid w:val="000E0408"/>
    <w:rsid w:val="000E09C1"/>
    <w:rsid w:val="000E1A8B"/>
    <w:rsid w:val="000E3961"/>
    <w:rsid w:val="000F041E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3B12"/>
    <w:rsid w:val="00114076"/>
    <w:rsid w:val="00120761"/>
    <w:rsid w:val="00123419"/>
    <w:rsid w:val="00127D20"/>
    <w:rsid w:val="00131E18"/>
    <w:rsid w:val="001321E0"/>
    <w:rsid w:val="001334F3"/>
    <w:rsid w:val="00133B04"/>
    <w:rsid w:val="001341D6"/>
    <w:rsid w:val="0013659A"/>
    <w:rsid w:val="00136C4E"/>
    <w:rsid w:val="00136ECB"/>
    <w:rsid w:val="00136F55"/>
    <w:rsid w:val="0013748A"/>
    <w:rsid w:val="0014023F"/>
    <w:rsid w:val="00140245"/>
    <w:rsid w:val="00141367"/>
    <w:rsid w:val="00142486"/>
    <w:rsid w:val="00143B88"/>
    <w:rsid w:val="00146BF2"/>
    <w:rsid w:val="00152098"/>
    <w:rsid w:val="00152128"/>
    <w:rsid w:val="00153559"/>
    <w:rsid w:val="00153A29"/>
    <w:rsid w:val="00154DD6"/>
    <w:rsid w:val="00161DA0"/>
    <w:rsid w:val="00165243"/>
    <w:rsid w:val="0016556C"/>
    <w:rsid w:val="00170B4C"/>
    <w:rsid w:val="00175642"/>
    <w:rsid w:val="00176017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6E7F"/>
    <w:rsid w:val="002F1A71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458A"/>
    <w:rsid w:val="00307C97"/>
    <w:rsid w:val="00310297"/>
    <w:rsid w:val="003102C0"/>
    <w:rsid w:val="0031144E"/>
    <w:rsid w:val="00312B2D"/>
    <w:rsid w:val="00313315"/>
    <w:rsid w:val="00313A5B"/>
    <w:rsid w:val="00314326"/>
    <w:rsid w:val="003155FC"/>
    <w:rsid w:val="00316C86"/>
    <w:rsid w:val="00320663"/>
    <w:rsid w:val="00323AB2"/>
    <w:rsid w:val="003258B1"/>
    <w:rsid w:val="003273DF"/>
    <w:rsid w:val="00327F5A"/>
    <w:rsid w:val="00333AE7"/>
    <w:rsid w:val="00336183"/>
    <w:rsid w:val="0033792F"/>
    <w:rsid w:val="00343E5B"/>
    <w:rsid w:val="00344FDC"/>
    <w:rsid w:val="00345A6F"/>
    <w:rsid w:val="00345AD0"/>
    <w:rsid w:val="00347D87"/>
    <w:rsid w:val="00351714"/>
    <w:rsid w:val="0035272E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C05"/>
    <w:rsid w:val="003917A2"/>
    <w:rsid w:val="003921C3"/>
    <w:rsid w:val="00393124"/>
    <w:rsid w:val="003938DD"/>
    <w:rsid w:val="00393F3F"/>
    <w:rsid w:val="003958EA"/>
    <w:rsid w:val="00396013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65A2"/>
    <w:rsid w:val="004B0E8D"/>
    <w:rsid w:val="004B1F55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496"/>
    <w:rsid w:val="00540900"/>
    <w:rsid w:val="00542482"/>
    <w:rsid w:val="00543302"/>
    <w:rsid w:val="0054494F"/>
    <w:rsid w:val="00545365"/>
    <w:rsid w:val="00545EE7"/>
    <w:rsid w:val="00550A41"/>
    <w:rsid w:val="00550EE2"/>
    <w:rsid w:val="005518B6"/>
    <w:rsid w:val="00552517"/>
    <w:rsid w:val="005529E4"/>
    <w:rsid w:val="00555D0E"/>
    <w:rsid w:val="005571FB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4DBE"/>
    <w:rsid w:val="00577EE3"/>
    <w:rsid w:val="00580172"/>
    <w:rsid w:val="00580C87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1055"/>
    <w:rsid w:val="005C194F"/>
    <w:rsid w:val="005D0CE6"/>
    <w:rsid w:val="005D3BBB"/>
    <w:rsid w:val="005D43F1"/>
    <w:rsid w:val="005D5984"/>
    <w:rsid w:val="005D69AD"/>
    <w:rsid w:val="005E0C88"/>
    <w:rsid w:val="005E1836"/>
    <w:rsid w:val="005E2093"/>
    <w:rsid w:val="005E25C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6555"/>
    <w:rsid w:val="00637374"/>
    <w:rsid w:val="00641497"/>
    <w:rsid w:val="0064185F"/>
    <w:rsid w:val="00641A83"/>
    <w:rsid w:val="00642C9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56A5"/>
    <w:rsid w:val="006F76F1"/>
    <w:rsid w:val="00700A80"/>
    <w:rsid w:val="00701201"/>
    <w:rsid w:val="007033D9"/>
    <w:rsid w:val="00704722"/>
    <w:rsid w:val="0070659C"/>
    <w:rsid w:val="00706DE9"/>
    <w:rsid w:val="00707B91"/>
    <w:rsid w:val="00707BDB"/>
    <w:rsid w:val="007103C1"/>
    <w:rsid w:val="00710C29"/>
    <w:rsid w:val="00710DC4"/>
    <w:rsid w:val="00711070"/>
    <w:rsid w:val="007124AE"/>
    <w:rsid w:val="0071262A"/>
    <w:rsid w:val="00714840"/>
    <w:rsid w:val="00715762"/>
    <w:rsid w:val="007172A1"/>
    <w:rsid w:val="00720FC7"/>
    <w:rsid w:val="00721ED0"/>
    <w:rsid w:val="0072390F"/>
    <w:rsid w:val="00724486"/>
    <w:rsid w:val="00724688"/>
    <w:rsid w:val="00725CAC"/>
    <w:rsid w:val="00730FFF"/>
    <w:rsid w:val="00733F8B"/>
    <w:rsid w:val="00745A4E"/>
    <w:rsid w:val="00745C66"/>
    <w:rsid w:val="007473D1"/>
    <w:rsid w:val="00750148"/>
    <w:rsid w:val="00750B0A"/>
    <w:rsid w:val="0075260A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C15D2"/>
    <w:rsid w:val="007C2580"/>
    <w:rsid w:val="007C28C1"/>
    <w:rsid w:val="007C5EB4"/>
    <w:rsid w:val="007C64E0"/>
    <w:rsid w:val="007C6554"/>
    <w:rsid w:val="007D0F2D"/>
    <w:rsid w:val="007E0837"/>
    <w:rsid w:val="007E3D16"/>
    <w:rsid w:val="007F18DF"/>
    <w:rsid w:val="007F37A3"/>
    <w:rsid w:val="007F4AFB"/>
    <w:rsid w:val="007F5720"/>
    <w:rsid w:val="007F73F5"/>
    <w:rsid w:val="0080091E"/>
    <w:rsid w:val="00800945"/>
    <w:rsid w:val="00802642"/>
    <w:rsid w:val="00802A2A"/>
    <w:rsid w:val="008043E8"/>
    <w:rsid w:val="008049B2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AC5"/>
    <w:rsid w:val="00833993"/>
    <w:rsid w:val="008343E3"/>
    <w:rsid w:val="0083524A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1514"/>
    <w:rsid w:val="00873F85"/>
    <w:rsid w:val="00874247"/>
    <w:rsid w:val="0087446A"/>
    <w:rsid w:val="00875F70"/>
    <w:rsid w:val="00880C4A"/>
    <w:rsid w:val="00882355"/>
    <w:rsid w:val="00882D92"/>
    <w:rsid w:val="00884538"/>
    <w:rsid w:val="008866D8"/>
    <w:rsid w:val="00886A4D"/>
    <w:rsid w:val="00887C1C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C4EDB"/>
    <w:rsid w:val="008C596B"/>
    <w:rsid w:val="008D08B4"/>
    <w:rsid w:val="008D1FAB"/>
    <w:rsid w:val="008D439E"/>
    <w:rsid w:val="008D4766"/>
    <w:rsid w:val="008D55D1"/>
    <w:rsid w:val="008E042C"/>
    <w:rsid w:val="008E1FBA"/>
    <w:rsid w:val="008E1FE3"/>
    <w:rsid w:val="008E41F5"/>
    <w:rsid w:val="008E4281"/>
    <w:rsid w:val="008E6383"/>
    <w:rsid w:val="008E7922"/>
    <w:rsid w:val="008F3B56"/>
    <w:rsid w:val="008F5206"/>
    <w:rsid w:val="00900485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7665"/>
    <w:rsid w:val="00927F33"/>
    <w:rsid w:val="009310DE"/>
    <w:rsid w:val="00931EAF"/>
    <w:rsid w:val="0093231B"/>
    <w:rsid w:val="00932779"/>
    <w:rsid w:val="009327C2"/>
    <w:rsid w:val="00932D16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62A54"/>
    <w:rsid w:val="009639C6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4073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24CA"/>
    <w:rsid w:val="00A13F3D"/>
    <w:rsid w:val="00A21D04"/>
    <w:rsid w:val="00A25BEC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7569"/>
    <w:rsid w:val="00AD777F"/>
    <w:rsid w:val="00AE0B31"/>
    <w:rsid w:val="00AE1FCA"/>
    <w:rsid w:val="00AE32A3"/>
    <w:rsid w:val="00AE3615"/>
    <w:rsid w:val="00AE72A2"/>
    <w:rsid w:val="00AE7D3A"/>
    <w:rsid w:val="00AF2D88"/>
    <w:rsid w:val="00AF3FB7"/>
    <w:rsid w:val="00AF54B1"/>
    <w:rsid w:val="00AF5D54"/>
    <w:rsid w:val="00B02F10"/>
    <w:rsid w:val="00B04157"/>
    <w:rsid w:val="00B050F1"/>
    <w:rsid w:val="00B1016D"/>
    <w:rsid w:val="00B10CDE"/>
    <w:rsid w:val="00B1123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1912"/>
    <w:rsid w:val="00B3350F"/>
    <w:rsid w:val="00B3393D"/>
    <w:rsid w:val="00B33C0D"/>
    <w:rsid w:val="00B35B23"/>
    <w:rsid w:val="00B369A9"/>
    <w:rsid w:val="00B36E1A"/>
    <w:rsid w:val="00B375E7"/>
    <w:rsid w:val="00B412BB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21B6"/>
    <w:rsid w:val="00C035C7"/>
    <w:rsid w:val="00C051BF"/>
    <w:rsid w:val="00C07C81"/>
    <w:rsid w:val="00C07CB1"/>
    <w:rsid w:val="00C11859"/>
    <w:rsid w:val="00C129B5"/>
    <w:rsid w:val="00C139DD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D2"/>
    <w:rsid w:val="00C627E7"/>
    <w:rsid w:val="00C632B9"/>
    <w:rsid w:val="00C6628C"/>
    <w:rsid w:val="00C66F59"/>
    <w:rsid w:val="00C671DE"/>
    <w:rsid w:val="00C67C26"/>
    <w:rsid w:val="00C736ED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930"/>
    <w:rsid w:val="00D357ED"/>
    <w:rsid w:val="00D372CB"/>
    <w:rsid w:val="00D40E1B"/>
    <w:rsid w:val="00D46672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6C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96"/>
    <w:rsid w:val="00E300EA"/>
    <w:rsid w:val="00E32A3C"/>
    <w:rsid w:val="00E33161"/>
    <w:rsid w:val="00E3451D"/>
    <w:rsid w:val="00E34A4E"/>
    <w:rsid w:val="00E37DCE"/>
    <w:rsid w:val="00E41491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609F"/>
    <w:rsid w:val="00E67FF8"/>
    <w:rsid w:val="00E70803"/>
    <w:rsid w:val="00E70AEC"/>
    <w:rsid w:val="00E7296E"/>
    <w:rsid w:val="00E7323B"/>
    <w:rsid w:val="00E73FE0"/>
    <w:rsid w:val="00E74E19"/>
    <w:rsid w:val="00E75607"/>
    <w:rsid w:val="00E757B0"/>
    <w:rsid w:val="00E80ADA"/>
    <w:rsid w:val="00E81901"/>
    <w:rsid w:val="00E846A7"/>
    <w:rsid w:val="00E87339"/>
    <w:rsid w:val="00E9003C"/>
    <w:rsid w:val="00E90B8C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C"/>
    <w:rsid w:val="00EB0230"/>
    <w:rsid w:val="00EB24EB"/>
    <w:rsid w:val="00EB3AC0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7ABE"/>
    <w:rsid w:val="00ED2D93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DC0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30458A"/>
    <w:rsid w:val="003F4B7A"/>
    <w:rsid w:val="00446250"/>
    <w:rsid w:val="004B5222"/>
    <w:rsid w:val="006356B1"/>
    <w:rsid w:val="00664DC8"/>
    <w:rsid w:val="0068033F"/>
    <w:rsid w:val="0082409F"/>
    <w:rsid w:val="00840B46"/>
    <w:rsid w:val="00855BF8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ED1244"/>
    <w:rsid w:val="00EE62DA"/>
    <w:rsid w:val="00F15330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23633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1.10</dc:title>
  <dc:subject>Release Notes</dc:subject>
  <dc:creator>Vincent Lizzi</dc:creator>
  <cp:keywords/>
  <dc:description/>
  <cp:lastModifiedBy>Lizzi, Vincent</cp:lastModifiedBy>
  <cp:revision>1499</cp:revision>
  <dcterms:created xsi:type="dcterms:W3CDTF">2021-07-29T18:19:00Z</dcterms:created>
  <dcterms:modified xsi:type="dcterms:W3CDTF">2024-06-04T16:16:00Z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