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3719C79A" w:rsidR="009310DE" w:rsidRDefault="00000000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04AFB">
            <w:t>JATS 1.2 Schematron validation rules update</w:t>
          </w:r>
          <w:r w:rsidR="002B47FD">
            <w:t>: version 1.</w:t>
          </w:r>
          <w:r w:rsidR="00136ECB">
            <w:t>1</w:t>
          </w:r>
          <w:r w:rsidR="008700F3">
            <w:t>1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4E4DCB86" w:rsidR="00052F77" w:rsidRPr="00B729DE" w:rsidRDefault="008700F3">
            <w:pPr>
              <w:rPr>
                <w:sz w:val="20"/>
              </w:rPr>
            </w:pPr>
            <w:r>
              <w:rPr>
                <w:sz w:val="20"/>
              </w:rPr>
              <w:t xml:space="preserve">2 July </w:t>
            </w:r>
            <w:r w:rsidR="00136ECB">
              <w:rPr>
                <w:sz w:val="20"/>
              </w:rPr>
              <w:t>2024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</w:t>
      </w:r>
      <w:proofErr w:type="gramStart"/>
      <w:r w:rsidR="006E5C63">
        <w:t>page</w:t>
      </w:r>
      <w:r w:rsidR="008541AF">
        <w:t>, and</w:t>
      </w:r>
      <w:proofErr w:type="gramEnd"/>
      <w:r w:rsidR="008541AF">
        <w:t xml:space="preserve">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6CA81711" w14:textId="4AAC443B" w:rsidR="00136ECB" w:rsidRDefault="007830C4" w:rsidP="00136ECB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  <w:bookmarkStart w:id="1" w:name="_Toc88431801"/>
      <w:bookmarkStart w:id="2" w:name="_Toc98433862"/>
      <w:bookmarkStart w:id="3" w:name="_Toc121440698"/>
    </w:p>
    <w:p w14:paraId="3809E534" w14:textId="77777777" w:rsidR="00136ECB" w:rsidRDefault="00136ECB" w:rsidP="00136ECB"/>
    <w:p w14:paraId="08064977" w14:textId="6EEBF1CC" w:rsidR="00BA4951" w:rsidRDefault="00BA4951" w:rsidP="00BA4951">
      <w:pPr>
        <w:pStyle w:val="Heading1"/>
      </w:pPr>
      <w:r>
        <w:t>Minor Improvements</w:t>
      </w:r>
      <w:bookmarkEnd w:id="1"/>
      <w:bookmarkEnd w:id="2"/>
      <w:bookmarkEnd w:id="3"/>
    </w:p>
    <w:p w14:paraId="635DE048" w14:textId="0313A2AD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22011A">
        <w:t>JATS-</w:t>
      </w:r>
      <w:r w:rsidR="00B36E1A">
        <w:t>3</w:t>
      </w:r>
      <w:r w:rsidR="008700F3">
        <w:t>45</w:t>
      </w:r>
      <w:r w:rsidR="00855BF6">
        <w:t xml:space="preserve">, </w:t>
      </w:r>
      <w:r w:rsidR="00855BF6" w:rsidRPr="00855BF6">
        <w:t>JATS-</w:t>
      </w:r>
      <w:r w:rsidR="00B36E1A">
        <w:t>34</w:t>
      </w:r>
      <w:r w:rsidR="008700F3">
        <w:t>7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8700F3" w14:paraId="5132D0A2" w14:textId="77777777" w:rsidTr="0083738E">
        <w:tc>
          <w:tcPr>
            <w:tcW w:w="517" w:type="pct"/>
          </w:tcPr>
          <w:p w14:paraId="48F93AAD" w14:textId="77777777" w:rsidR="008700F3" w:rsidRDefault="008700F3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C4CE7D3" w14:textId="61131360" w:rsidR="008700F3" w:rsidRDefault="00FF2AC8" w:rsidP="00FF2AC8">
            <w:pPr>
              <w:spacing w:line="259" w:lineRule="auto"/>
            </w:pPr>
            <w:r>
              <w:t>List of DOI prefixes updated</w:t>
            </w:r>
            <w:r w:rsidR="000D6073">
              <w:t>:</w:t>
            </w:r>
            <w:r>
              <w:t xml:space="preserve"> </w:t>
            </w:r>
            <w:r w:rsidR="000D6073">
              <w:t xml:space="preserve">add </w:t>
            </w:r>
            <w:r w:rsidR="008700F3">
              <w:t xml:space="preserve">10.17730 and </w:t>
            </w:r>
            <w:r w:rsidR="008700F3" w:rsidRPr="008700F3">
              <w:t>10.1042</w:t>
            </w:r>
            <w:r w:rsidR="000D6073">
              <w:t>;</w:t>
            </w:r>
            <w:r>
              <w:t xml:space="preserve"> and remove </w:t>
            </w:r>
            <w:r w:rsidR="008700F3">
              <w:t>10.1773.</w:t>
            </w:r>
          </w:p>
        </w:tc>
        <w:tc>
          <w:tcPr>
            <w:tcW w:w="548" w:type="pct"/>
          </w:tcPr>
          <w:p w14:paraId="4D664F7C" w14:textId="77777777" w:rsidR="008700F3" w:rsidRDefault="008700F3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69042CF9" w14:textId="77777777" w:rsidR="008700F3" w:rsidRDefault="008700F3" w:rsidP="0083738E">
            <w:pPr>
              <w:spacing w:line="259" w:lineRule="auto"/>
            </w:pPr>
            <w:r>
              <w:t>Current</w:t>
            </w:r>
          </w:p>
          <w:p w14:paraId="603E3FFF" w14:textId="77777777" w:rsidR="008700F3" w:rsidRDefault="008700F3" w:rsidP="0083738E">
            <w:pPr>
              <w:spacing w:line="259" w:lineRule="auto"/>
            </w:pPr>
            <w:r>
              <w:t>Scanned</w:t>
            </w:r>
          </w:p>
          <w:p w14:paraId="4F29F6EC" w14:textId="77777777" w:rsidR="008700F3" w:rsidRDefault="008700F3" w:rsidP="0083738E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7F29B0C" w14:textId="77777777" w:rsidR="008700F3" w:rsidRPr="00143B88" w:rsidRDefault="008700F3" w:rsidP="0083738E">
            <w:pPr>
              <w:spacing w:line="259" w:lineRule="auto"/>
            </w:pPr>
            <w:r w:rsidRPr="00884538">
              <w:t>JATS-0006-001</w:t>
            </w:r>
          </w:p>
        </w:tc>
      </w:tr>
    </w:tbl>
    <w:p w14:paraId="14258758" w14:textId="77777777" w:rsidR="00941B28" w:rsidRDefault="00941B28" w:rsidP="00AF5D54">
      <w:pPr>
        <w:spacing w:line="259" w:lineRule="auto"/>
      </w:pPr>
    </w:p>
    <w:sectPr w:rsidR="00941B28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71415" w14:textId="77777777" w:rsidR="0030174D" w:rsidRDefault="0030174D" w:rsidP="000D517F">
      <w:pPr>
        <w:spacing w:after="0" w:line="240" w:lineRule="auto"/>
      </w:pPr>
      <w:r>
        <w:separator/>
      </w:r>
    </w:p>
  </w:endnote>
  <w:endnote w:type="continuationSeparator" w:id="0">
    <w:p w14:paraId="54992465" w14:textId="77777777" w:rsidR="0030174D" w:rsidRDefault="0030174D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7523E" w14:textId="77777777" w:rsidR="0030174D" w:rsidRDefault="0030174D" w:rsidP="000D517F">
      <w:pPr>
        <w:spacing w:after="0" w:line="240" w:lineRule="auto"/>
      </w:pPr>
      <w:r>
        <w:separator/>
      </w:r>
    </w:p>
  </w:footnote>
  <w:footnote w:type="continuationSeparator" w:id="0">
    <w:p w14:paraId="4D95B1C4" w14:textId="77777777" w:rsidR="0030174D" w:rsidRDefault="0030174D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664A"/>
    <w:rsid w:val="00016D15"/>
    <w:rsid w:val="000173B8"/>
    <w:rsid w:val="00017ED2"/>
    <w:rsid w:val="00017F9E"/>
    <w:rsid w:val="00021BF2"/>
    <w:rsid w:val="00022909"/>
    <w:rsid w:val="00022B87"/>
    <w:rsid w:val="00024A2D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56C9C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6A4"/>
    <w:rsid w:val="000A6146"/>
    <w:rsid w:val="000A61B5"/>
    <w:rsid w:val="000A76C9"/>
    <w:rsid w:val="000A76F3"/>
    <w:rsid w:val="000B3E2D"/>
    <w:rsid w:val="000B49A8"/>
    <w:rsid w:val="000B6D8C"/>
    <w:rsid w:val="000B734F"/>
    <w:rsid w:val="000C1A21"/>
    <w:rsid w:val="000C2AE1"/>
    <w:rsid w:val="000C3E0D"/>
    <w:rsid w:val="000C514E"/>
    <w:rsid w:val="000C5E94"/>
    <w:rsid w:val="000C7C24"/>
    <w:rsid w:val="000D0778"/>
    <w:rsid w:val="000D1AC4"/>
    <w:rsid w:val="000D2D55"/>
    <w:rsid w:val="000D4407"/>
    <w:rsid w:val="000D517F"/>
    <w:rsid w:val="000D5A2C"/>
    <w:rsid w:val="000D6073"/>
    <w:rsid w:val="000D64C9"/>
    <w:rsid w:val="000D6717"/>
    <w:rsid w:val="000D74BD"/>
    <w:rsid w:val="000D790C"/>
    <w:rsid w:val="000E01DC"/>
    <w:rsid w:val="000E0408"/>
    <w:rsid w:val="000E09C1"/>
    <w:rsid w:val="000E1A8B"/>
    <w:rsid w:val="000E3961"/>
    <w:rsid w:val="000F041E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3B12"/>
    <w:rsid w:val="00114076"/>
    <w:rsid w:val="00120761"/>
    <w:rsid w:val="00123419"/>
    <w:rsid w:val="00127D20"/>
    <w:rsid w:val="00131E18"/>
    <w:rsid w:val="001321E0"/>
    <w:rsid w:val="001334F3"/>
    <w:rsid w:val="00133B04"/>
    <w:rsid w:val="001341D6"/>
    <w:rsid w:val="0013659A"/>
    <w:rsid w:val="00136C4E"/>
    <w:rsid w:val="00136ECB"/>
    <w:rsid w:val="00136F55"/>
    <w:rsid w:val="0013748A"/>
    <w:rsid w:val="0014023F"/>
    <w:rsid w:val="00140245"/>
    <w:rsid w:val="00141367"/>
    <w:rsid w:val="00142486"/>
    <w:rsid w:val="00143B88"/>
    <w:rsid w:val="00146BF2"/>
    <w:rsid w:val="00152098"/>
    <w:rsid w:val="00152128"/>
    <w:rsid w:val="00153559"/>
    <w:rsid w:val="00153A29"/>
    <w:rsid w:val="00154DD6"/>
    <w:rsid w:val="00161DA0"/>
    <w:rsid w:val="00165243"/>
    <w:rsid w:val="0016556C"/>
    <w:rsid w:val="00170B4C"/>
    <w:rsid w:val="00175642"/>
    <w:rsid w:val="00176017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C7850"/>
    <w:rsid w:val="002D00C3"/>
    <w:rsid w:val="002E1773"/>
    <w:rsid w:val="002E23AB"/>
    <w:rsid w:val="002E3F9A"/>
    <w:rsid w:val="002E6E7F"/>
    <w:rsid w:val="002F1A71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174D"/>
    <w:rsid w:val="0030458A"/>
    <w:rsid w:val="00307C97"/>
    <w:rsid w:val="00310297"/>
    <w:rsid w:val="003102C0"/>
    <w:rsid w:val="0031144E"/>
    <w:rsid w:val="00312B2D"/>
    <w:rsid w:val="00313315"/>
    <w:rsid w:val="00313A5B"/>
    <w:rsid w:val="00314326"/>
    <w:rsid w:val="003155FC"/>
    <w:rsid w:val="00316C86"/>
    <w:rsid w:val="00320663"/>
    <w:rsid w:val="00323AB2"/>
    <w:rsid w:val="003258B1"/>
    <w:rsid w:val="003273DF"/>
    <w:rsid w:val="00327F5A"/>
    <w:rsid w:val="00333AE7"/>
    <w:rsid w:val="00336183"/>
    <w:rsid w:val="0033792F"/>
    <w:rsid w:val="00343E5B"/>
    <w:rsid w:val="00344FDC"/>
    <w:rsid w:val="00345A6F"/>
    <w:rsid w:val="00345AD0"/>
    <w:rsid w:val="00345E1F"/>
    <w:rsid w:val="00347D87"/>
    <w:rsid w:val="00351714"/>
    <w:rsid w:val="0035272E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C05"/>
    <w:rsid w:val="003917A2"/>
    <w:rsid w:val="003921C3"/>
    <w:rsid w:val="00393124"/>
    <w:rsid w:val="003938DD"/>
    <w:rsid w:val="00393F3F"/>
    <w:rsid w:val="003958EA"/>
    <w:rsid w:val="00396013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793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65A2"/>
    <w:rsid w:val="004B0E8D"/>
    <w:rsid w:val="004B1F55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496"/>
    <w:rsid w:val="00540900"/>
    <w:rsid w:val="00542482"/>
    <w:rsid w:val="00543302"/>
    <w:rsid w:val="0054494F"/>
    <w:rsid w:val="00545365"/>
    <w:rsid w:val="00545EE7"/>
    <w:rsid w:val="00550A41"/>
    <w:rsid w:val="00550EE2"/>
    <w:rsid w:val="005518B6"/>
    <w:rsid w:val="00552517"/>
    <w:rsid w:val="005529E4"/>
    <w:rsid w:val="00555D0E"/>
    <w:rsid w:val="005571FB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4DBE"/>
    <w:rsid w:val="00577EE3"/>
    <w:rsid w:val="00580172"/>
    <w:rsid w:val="00580C87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1055"/>
    <w:rsid w:val="005C194F"/>
    <w:rsid w:val="005D0CE6"/>
    <w:rsid w:val="005D3BBB"/>
    <w:rsid w:val="005D43F1"/>
    <w:rsid w:val="005D5984"/>
    <w:rsid w:val="005D69AD"/>
    <w:rsid w:val="005E0C88"/>
    <w:rsid w:val="005E1836"/>
    <w:rsid w:val="005E2093"/>
    <w:rsid w:val="005E25CB"/>
    <w:rsid w:val="005E4FD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6555"/>
    <w:rsid w:val="00637374"/>
    <w:rsid w:val="00641497"/>
    <w:rsid w:val="0064185F"/>
    <w:rsid w:val="00641A83"/>
    <w:rsid w:val="00642C9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31C5"/>
    <w:rsid w:val="006C4020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56A5"/>
    <w:rsid w:val="006F76F1"/>
    <w:rsid w:val="00700A80"/>
    <w:rsid w:val="00701201"/>
    <w:rsid w:val="007033D9"/>
    <w:rsid w:val="00704722"/>
    <w:rsid w:val="0070659C"/>
    <w:rsid w:val="00706DE9"/>
    <w:rsid w:val="00707B91"/>
    <w:rsid w:val="00707BDB"/>
    <w:rsid w:val="007103C1"/>
    <w:rsid w:val="00710C29"/>
    <w:rsid w:val="00710DC4"/>
    <w:rsid w:val="00711070"/>
    <w:rsid w:val="007124AE"/>
    <w:rsid w:val="0071262A"/>
    <w:rsid w:val="00714840"/>
    <w:rsid w:val="00715762"/>
    <w:rsid w:val="007172A1"/>
    <w:rsid w:val="00720FC7"/>
    <w:rsid w:val="00721ED0"/>
    <w:rsid w:val="0072390F"/>
    <w:rsid w:val="00724486"/>
    <w:rsid w:val="00724688"/>
    <w:rsid w:val="00725CAC"/>
    <w:rsid w:val="00730FFF"/>
    <w:rsid w:val="00733F8B"/>
    <w:rsid w:val="00745A4E"/>
    <w:rsid w:val="00745C66"/>
    <w:rsid w:val="007473D1"/>
    <w:rsid w:val="00750148"/>
    <w:rsid w:val="00750B0A"/>
    <w:rsid w:val="0075260A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C15D2"/>
    <w:rsid w:val="007C2580"/>
    <w:rsid w:val="007C28C1"/>
    <w:rsid w:val="007C5EB4"/>
    <w:rsid w:val="007C64E0"/>
    <w:rsid w:val="007C6554"/>
    <w:rsid w:val="007D0F2D"/>
    <w:rsid w:val="007E0837"/>
    <w:rsid w:val="007E3D16"/>
    <w:rsid w:val="007F18DF"/>
    <w:rsid w:val="007F37A3"/>
    <w:rsid w:val="007F4AFB"/>
    <w:rsid w:val="007F5720"/>
    <w:rsid w:val="007F73F5"/>
    <w:rsid w:val="0080091E"/>
    <w:rsid w:val="00800945"/>
    <w:rsid w:val="00802642"/>
    <w:rsid w:val="00802A2A"/>
    <w:rsid w:val="008043E8"/>
    <w:rsid w:val="008049B2"/>
    <w:rsid w:val="00805E35"/>
    <w:rsid w:val="00806494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AC5"/>
    <w:rsid w:val="00833993"/>
    <w:rsid w:val="008343E3"/>
    <w:rsid w:val="0083524A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1DEB"/>
    <w:rsid w:val="00862B95"/>
    <w:rsid w:val="00863AEE"/>
    <w:rsid w:val="00864FA9"/>
    <w:rsid w:val="008700F3"/>
    <w:rsid w:val="00871514"/>
    <w:rsid w:val="00873F85"/>
    <w:rsid w:val="00874247"/>
    <w:rsid w:val="0087446A"/>
    <w:rsid w:val="00875F70"/>
    <w:rsid w:val="00880C4A"/>
    <w:rsid w:val="00882355"/>
    <w:rsid w:val="00882D92"/>
    <w:rsid w:val="00884538"/>
    <w:rsid w:val="008866D8"/>
    <w:rsid w:val="00886A4D"/>
    <w:rsid w:val="00887C1C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C4EDB"/>
    <w:rsid w:val="008C596B"/>
    <w:rsid w:val="008D08B4"/>
    <w:rsid w:val="008D1FAB"/>
    <w:rsid w:val="008D439E"/>
    <w:rsid w:val="008D4766"/>
    <w:rsid w:val="008D55D1"/>
    <w:rsid w:val="008E042C"/>
    <w:rsid w:val="008E1FBA"/>
    <w:rsid w:val="008E1FE3"/>
    <w:rsid w:val="008E41F5"/>
    <w:rsid w:val="008E4281"/>
    <w:rsid w:val="008E6383"/>
    <w:rsid w:val="008E7922"/>
    <w:rsid w:val="008F3B56"/>
    <w:rsid w:val="008F5206"/>
    <w:rsid w:val="00900485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7665"/>
    <w:rsid w:val="00927F33"/>
    <w:rsid w:val="009310DE"/>
    <w:rsid w:val="00931EAF"/>
    <w:rsid w:val="0093231B"/>
    <w:rsid w:val="00932779"/>
    <w:rsid w:val="009327C2"/>
    <w:rsid w:val="00932D16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62A54"/>
    <w:rsid w:val="009639C6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4073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24CA"/>
    <w:rsid w:val="00A13F3D"/>
    <w:rsid w:val="00A21D04"/>
    <w:rsid w:val="00A25BEC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0BB2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7569"/>
    <w:rsid w:val="00AD777F"/>
    <w:rsid w:val="00AE0B31"/>
    <w:rsid w:val="00AE1FCA"/>
    <w:rsid w:val="00AE32A3"/>
    <w:rsid w:val="00AE3615"/>
    <w:rsid w:val="00AE72A2"/>
    <w:rsid w:val="00AE7D3A"/>
    <w:rsid w:val="00AF2D88"/>
    <w:rsid w:val="00AF3FB7"/>
    <w:rsid w:val="00AF54B1"/>
    <w:rsid w:val="00AF5D54"/>
    <w:rsid w:val="00B02F10"/>
    <w:rsid w:val="00B04157"/>
    <w:rsid w:val="00B050F1"/>
    <w:rsid w:val="00B1016D"/>
    <w:rsid w:val="00B10CDE"/>
    <w:rsid w:val="00B1123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4C9"/>
    <w:rsid w:val="00B3071F"/>
    <w:rsid w:val="00B31912"/>
    <w:rsid w:val="00B3350F"/>
    <w:rsid w:val="00B3393D"/>
    <w:rsid w:val="00B33C0D"/>
    <w:rsid w:val="00B35B23"/>
    <w:rsid w:val="00B369A9"/>
    <w:rsid w:val="00B36E1A"/>
    <w:rsid w:val="00B375E7"/>
    <w:rsid w:val="00B412BB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613A"/>
    <w:rsid w:val="00B574B6"/>
    <w:rsid w:val="00B5752D"/>
    <w:rsid w:val="00B57D2E"/>
    <w:rsid w:val="00B609CA"/>
    <w:rsid w:val="00B60DDA"/>
    <w:rsid w:val="00B60E1B"/>
    <w:rsid w:val="00B64A93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21B6"/>
    <w:rsid w:val="00C035C7"/>
    <w:rsid w:val="00C051BF"/>
    <w:rsid w:val="00C07C81"/>
    <w:rsid w:val="00C07CB1"/>
    <w:rsid w:val="00C11859"/>
    <w:rsid w:val="00C129B5"/>
    <w:rsid w:val="00C139DD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D2"/>
    <w:rsid w:val="00C627E7"/>
    <w:rsid w:val="00C632B9"/>
    <w:rsid w:val="00C6628C"/>
    <w:rsid w:val="00C66F59"/>
    <w:rsid w:val="00C671DE"/>
    <w:rsid w:val="00C67C26"/>
    <w:rsid w:val="00C736ED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680D"/>
    <w:rsid w:val="00C968D9"/>
    <w:rsid w:val="00C969BB"/>
    <w:rsid w:val="00CA0441"/>
    <w:rsid w:val="00CA1B50"/>
    <w:rsid w:val="00CA508F"/>
    <w:rsid w:val="00CA5A83"/>
    <w:rsid w:val="00CA5EC9"/>
    <w:rsid w:val="00CA5FF0"/>
    <w:rsid w:val="00CA6995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089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930"/>
    <w:rsid w:val="00D357ED"/>
    <w:rsid w:val="00D372CB"/>
    <w:rsid w:val="00D40E1B"/>
    <w:rsid w:val="00D46672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B83"/>
    <w:rsid w:val="00D70E49"/>
    <w:rsid w:val="00D70ED0"/>
    <w:rsid w:val="00D716F2"/>
    <w:rsid w:val="00D750C0"/>
    <w:rsid w:val="00D7541E"/>
    <w:rsid w:val="00D802C7"/>
    <w:rsid w:val="00D81A80"/>
    <w:rsid w:val="00D81CA4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83B"/>
    <w:rsid w:val="00DB20D0"/>
    <w:rsid w:val="00DB3BA5"/>
    <w:rsid w:val="00DB3C48"/>
    <w:rsid w:val="00DB59A7"/>
    <w:rsid w:val="00DB6225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115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6C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96"/>
    <w:rsid w:val="00E300EA"/>
    <w:rsid w:val="00E32A3C"/>
    <w:rsid w:val="00E33161"/>
    <w:rsid w:val="00E3451D"/>
    <w:rsid w:val="00E34A4E"/>
    <w:rsid w:val="00E37DCE"/>
    <w:rsid w:val="00E41491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609F"/>
    <w:rsid w:val="00E67FF8"/>
    <w:rsid w:val="00E70803"/>
    <w:rsid w:val="00E70AEC"/>
    <w:rsid w:val="00E7296E"/>
    <w:rsid w:val="00E7323B"/>
    <w:rsid w:val="00E73FE0"/>
    <w:rsid w:val="00E74E19"/>
    <w:rsid w:val="00E75607"/>
    <w:rsid w:val="00E757B0"/>
    <w:rsid w:val="00E80ADA"/>
    <w:rsid w:val="00E81901"/>
    <w:rsid w:val="00E846A7"/>
    <w:rsid w:val="00E87339"/>
    <w:rsid w:val="00E9003C"/>
    <w:rsid w:val="00E90B8C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C"/>
    <w:rsid w:val="00EB0230"/>
    <w:rsid w:val="00EB24EB"/>
    <w:rsid w:val="00EB3AC0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7ABE"/>
    <w:rsid w:val="00ED2D93"/>
    <w:rsid w:val="00ED2F19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F09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66C7"/>
    <w:rsid w:val="00F20B26"/>
    <w:rsid w:val="00F227EB"/>
    <w:rsid w:val="00F22C7F"/>
    <w:rsid w:val="00F23CE5"/>
    <w:rsid w:val="00F24D3E"/>
    <w:rsid w:val="00F30802"/>
    <w:rsid w:val="00F30F15"/>
    <w:rsid w:val="00F31526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2AC8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0F3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30458A"/>
    <w:rsid w:val="003F4B7A"/>
    <w:rsid w:val="00446250"/>
    <w:rsid w:val="004B5222"/>
    <w:rsid w:val="006356B1"/>
    <w:rsid w:val="00664DC8"/>
    <w:rsid w:val="0068033F"/>
    <w:rsid w:val="00725933"/>
    <w:rsid w:val="0082409F"/>
    <w:rsid w:val="00840B46"/>
    <w:rsid w:val="00855BF8"/>
    <w:rsid w:val="009F6F8A"/>
    <w:rsid w:val="00A423A4"/>
    <w:rsid w:val="00AD3CB3"/>
    <w:rsid w:val="00B347D3"/>
    <w:rsid w:val="00C441CB"/>
    <w:rsid w:val="00C71F68"/>
    <w:rsid w:val="00CB5075"/>
    <w:rsid w:val="00CE40A2"/>
    <w:rsid w:val="00CF23C5"/>
    <w:rsid w:val="00D126C0"/>
    <w:rsid w:val="00ED1244"/>
    <w:rsid w:val="00ED2F19"/>
    <w:rsid w:val="00EE62DA"/>
    <w:rsid w:val="00F15330"/>
    <w:rsid w:val="00FA0E2F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23639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1.11</dc:title>
  <dc:subject>Release Notes</dc:subject>
  <dc:creator>Vincent Lizzi</dc:creator>
  <cp:keywords/>
  <dc:description/>
  <cp:lastModifiedBy>Lizzi, Vincent</cp:lastModifiedBy>
  <cp:revision>1502</cp:revision>
  <dcterms:created xsi:type="dcterms:W3CDTF">2021-07-29T18:19:00Z</dcterms:created>
  <dcterms:modified xsi:type="dcterms:W3CDTF">2024-07-02T20:04:00Z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