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685715E6" w:rsidR="003E7FB8" w:rsidRDefault="00FD731A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</w:t>
          </w:r>
          <w:r w:rsidR="00C671DE">
            <w:t>3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59E9275C" w14:textId="77777777" w:rsidR="00C94D3E" w:rsidRDefault="00C94D3E"/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75EC4704" w:rsidR="00052F77" w:rsidRPr="00B729DE" w:rsidRDefault="00C671DE">
            <w:pPr>
              <w:rPr>
                <w:sz w:val="20"/>
              </w:rPr>
            </w:pPr>
            <w:r>
              <w:rPr>
                <w:sz w:val="20"/>
              </w:rPr>
              <w:t>18 February 2022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  <w:tr w:rsidR="00402A1E" w:rsidRPr="00B729DE" w14:paraId="63D9BC2B" w14:textId="77777777" w:rsidTr="00E62D15">
        <w:trPr>
          <w:trHeight w:val="170"/>
        </w:trPr>
        <w:tc>
          <w:tcPr>
            <w:tcW w:w="900" w:type="pct"/>
          </w:tcPr>
          <w:p w14:paraId="1BAD6521" w14:textId="431A04B7" w:rsidR="00402A1E" w:rsidRDefault="00402A1E">
            <w:pPr>
              <w:rPr>
                <w:sz w:val="20"/>
              </w:rPr>
            </w:pPr>
            <w:r>
              <w:rPr>
                <w:sz w:val="20"/>
              </w:rPr>
              <w:t>17 March 2022</w:t>
            </w:r>
          </w:p>
        </w:tc>
        <w:tc>
          <w:tcPr>
            <w:tcW w:w="1062" w:type="pct"/>
          </w:tcPr>
          <w:p w14:paraId="660D59FC" w14:textId="4F8D2D35" w:rsidR="00402A1E" w:rsidRDefault="00402A1E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2941FED3" w14:textId="49DFC989" w:rsidR="00402A1E" w:rsidRDefault="0040677F">
            <w:pPr>
              <w:rPr>
                <w:sz w:val="20"/>
              </w:rPr>
            </w:pPr>
            <w:r>
              <w:rPr>
                <w:sz w:val="20"/>
              </w:rPr>
              <w:t xml:space="preserve">Links updated </w:t>
            </w:r>
            <w:r w:rsidR="00FD731A">
              <w:rPr>
                <w:sz w:val="20"/>
              </w:rPr>
              <w:t xml:space="preserve">to new </w:t>
            </w:r>
            <w:r>
              <w:rPr>
                <w:sz w:val="20"/>
              </w:rPr>
              <w:t>URLs</w:t>
            </w:r>
          </w:p>
        </w:tc>
      </w:tr>
    </w:tbl>
    <w:p w14:paraId="6E9261F5" w14:textId="77777777" w:rsidR="00B729DE" w:rsidRDefault="00B729DE"/>
    <w:p w14:paraId="00C4EF0A" w14:textId="77777777" w:rsidR="00B729DE" w:rsidRDefault="00B729DE" w:rsidP="00382051">
      <w:pPr>
        <w:spacing w:line="259" w:lineRule="auto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8813160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131000" w14:textId="77777777" w:rsidR="00052F77" w:rsidRPr="001B1ADA" w:rsidRDefault="00052F77">
          <w:pPr>
            <w:pStyle w:val="TOCHeading"/>
          </w:pPr>
          <w:r w:rsidRPr="001B1ADA">
            <w:t>Contents</w:t>
          </w:r>
        </w:p>
        <w:p w14:paraId="528AA781" w14:textId="6EBA3DF2" w:rsidR="00FD731A" w:rsidRDefault="00052F7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433859" w:history="1">
            <w:r w:rsidR="00FD731A" w:rsidRPr="005B6B72">
              <w:rPr>
                <w:rStyle w:val="Hyperlink"/>
                <w:noProof/>
              </w:rPr>
              <w:t>Summary</w:t>
            </w:r>
            <w:r w:rsidR="00FD731A">
              <w:rPr>
                <w:noProof/>
                <w:webHidden/>
              </w:rPr>
              <w:tab/>
            </w:r>
            <w:r w:rsidR="00FD731A">
              <w:rPr>
                <w:noProof/>
                <w:webHidden/>
              </w:rPr>
              <w:fldChar w:fldCharType="begin"/>
            </w:r>
            <w:r w:rsidR="00FD731A">
              <w:rPr>
                <w:noProof/>
                <w:webHidden/>
              </w:rPr>
              <w:instrText xml:space="preserve"> PAGEREF _Toc98433859 \h </w:instrText>
            </w:r>
            <w:r w:rsidR="00FD731A">
              <w:rPr>
                <w:noProof/>
                <w:webHidden/>
              </w:rPr>
            </w:r>
            <w:r w:rsidR="00FD731A">
              <w:rPr>
                <w:noProof/>
                <w:webHidden/>
              </w:rPr>
              <w:fldChar w:fldCharType="separate"/>
            </w:r>
            <w:r w:rsidR="00FD731A">
              <w:rPr>
                <w:noProof/>
                <w:webHidden/>
              </w:rPr>
              <w:t>2</w:t>
            </w:r>
            <w:r w:rsidR="00FD731A">
              <w:rPr>
                <w:noProof/>
                <w:webHidden/>
              </w:rPr>
              <w:fldChar w:fldCharType="end"/>
            </w:r>
          </w:hyperlink>
        </w:p>
        <w:p w14:paraId="2C48D788" w14:textId="3615B816" w:rsidR="00FD731A" w:rsidRDefault="00FD73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8433860" w:history="1">
            <w:r w:rsidRPr="005B6B72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_Toc98433860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143D1" w14:textId="3EA2F3CD" w:rsidR="00FD731A" w:rsidRDefault="00FD73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8433861" w:history="1">
            <w:r w:rsidRPr="005B6B72">
              <w:rPr>
                <w:rStyle w:val="Hyperlink"/>
                <w:noProof/>
              </w:rPr>
              <w:t>Sub-articles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_Toc98433861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3605F" w14:textId="1034A078" w:rsidR="00FD731A" w:rsidRDefault="00FD73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98433862" w:history="1">
            <w:r w:rsidRPr="005B6B72">
              <w:rPr>
                <w:rStyle w:val="Hyperlink"/>
                <w:noProof/>
              </w:rPr>
              <w:t>Other improvements and fixes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_Toc98433862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2EEE0" w14:textId="1D65063D" w:rsidR="00052F77" w:rsidRDefault="00052F77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FAA4AE0" w14:textId="77777777" w:rsidR="002A32CB" w:rsidRDefault="002A32CB">
      <w:pPr>
        <w:rPr>
          <w:bCs/>
          <w:noProof/>
        </w:rPr>
      </w:pPr>
    </w:p>
    <w:p w14:paraId="1C123ABF" w14:textId="77777777" w:rsidR="004B6565" w:rsidRDefault="001B1ADA" w:rsidP="002A32CB">
      <w:r>
        <w:br w:type="page"/>
      </w:r>
    </w:p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98433859"/>
      <w:r>
        <w:lastRenderedPageBreak/>
        <w:t>Summary</w:t>
      </w:r>
      <w:bookmarkEnd w:id="0"/>
      <w:r w:rsidR="000A0228">
        <w:tab/>
      </w:r>
    </w:p>
    <w:p w14:paraId="3871A7F0" w14:textId="59A3042A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advance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 xml:space="preserve">The Schematron can </w:t>
      </w:r>
      <w:proofErr w:type="gramStart"/>
      <w:r>
        <w:t>be downloaded</w:t>
      </w:r>
      <w:proofErr w:type="gramEnd"/>
      <w:r>
        <w:t xml:space="preserve">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58AB0C68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page</w:t>
      </w:r>
      <w:r w:rsidR="008541AF">
        <w:t xml:space="preserve">, and can be used to </w:t>
      </w:r>
      <w:proofErr w:type="gramStart"/>
      <w:r w:rsidR="008541AF">
        <w:t>validate</w:t>
      </w:r>
      <w:proofErr w:type="gramEnd"/>
      <w:r w:rsidR="008541AF">
        <w:t xml:space="preserve"> files using the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2B8D4442" w14:textId="4E31752B" w:rsidR="00AD7569" w:rsidRDefault="00BD6ABC" w:rsidP="004B6565">
      <w:r>
        <w:t xml:space="preserve">This </w:t>
      </w:r>
      <w:r w:rsidR="00F97878">
        <w:t xml:space="preserve">version of the Schematron for JATS </w:t>
      </w:r>
      <w:r w:rsidR="00A2767A">
        <w:t>includes new validation rules, fixes, and improvements</w:t>
      </w:r>
      <w:r w:rsidR="00D22175">
        <w:t xml:space="preserve"> </w:t>
      </w:r>
      <w:r w:rsidR="00114076">
        <w:t>that are related to the following topics</w:t>
      </w:r>
      <w:r w:rsidR="003F2F27">
        <w:t>:</w:t>
      </w:r>
    </w:p>
    <w:p w14:paraId="2D2AA70C" w14:textId="6779AC28" w:rsidR="001F402E" w:rsidRDefault="005A03C9" w:rsidP="00A558D7">
      <w:pPr>
        <w:pStyle w:val="ListParagraph"/>
        <w:numPr>
          <w:ilvl w:val="0"/>
          <w:numId w:val="5"/>
        </w:numPr>
      </w:pPr>
      <w:r>
        <w:t>Sub-article</w:t>
      </w:r>
      <w:r w:rsidR="001D4B01">
        <w:t>s</w:t>
      </w:r>
    </w:p>
    <w:p w14:paraId="15711818" w14:textId="30BDFC67" w:rsidR="00DA40BD" w:rsidRDefault="00A838B5" w:rsidP="00A558D7">
      <w:pPr>
        <w:pStyle w:val="ListParagraph"/>
        <w:numPr>
          <w:ilvl w:val="0"/>
          <w:numId w:val="5"/>
        </w:numPr>
      </w:pPr>
      <w:r>
        <w:t>Other improvements and fixe</w:t>
      </w:r>
      <w:r w:rsidR="00CC39A0">
        <w:t>s</w:t>
      </w:r>
    </w:p>
    <w:p w14:paraId="784BEF5F" w14:textId="71EB1619" w:rsidR="001F09AC" w:rsidRDefault="00081859" w:rsidP="001F09AC">
      <w:r>
        <w:t xml:space="preserve">These changes </w:t>
      </w:r>
      <w:proofErr w:type="gramStart"/>
      <w:r>
        <w:t xml:space="preserve">are </w:t>
      </w:r>
      <w:r w:rsidR="00146BF2">
        <w:t>described</w:t>
      </w:r>
      <w:proofErr w:type="gramEnd"/>
      <w:r w:rsidR="00146BF2">
        <w:t xml:space="preserve"> in detail </w:t>
      </w:r>
      <w:r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</w:p>
    <w:p w14:paraId="494BB42D" w14:textId="77777777" w:rsidR="001F09AC" w:rsidRDefault="001F09AC" w:rsidP="004B6565"/>
    <w:p w14:paraId="0E3EBE5C" w14:textId="2E4EB263" w:rsidR="001F22CB" w:rsidRDefault="00D52E11" w:rsidP="001A0ACB">
      <w:pPr>
        <w:pStyle w:val="Heading1"/>
      </w:pPr>
      <w:bookmarkStart w:id="1" w:name="_Toc98433860"/>
      <w:r>
        <w:t>Introduction</w:t>
      </w:r>
      <w:bookmarkEnd w:id="1"/>
    </w:p>
    <w:p w14:paraId="5810A71C" w14:textId="30C6EF77" w:rsidR="00F853CB" w:rsidRDefault="00F853CB" w:rsidP="004B6565">
      <w:r>
        <w:t xml:space="preserve">This section </w:t>
      </w:r>
      <w:proofErr w:type="gramStart"/>
      <w:r>
        <w:t>provides</w:t>
      </w:r>
      <w:proofErr w:type="gramEnd"/>
      <w:r>
        <w:t xml:space="preserve"> </w:t>
      </w:r>
      <w:r w:rsidR="00F33828">
        <w:t xml:space="preserve">essential </w:t>
      </w:r>
      <w:r>
        <w:t>background information about the Taylor &amp; Francis’ Schematron schema for JATS</w:t>
      </w:r>
      <w:r w:rsidR="00037425">
        <w:t xml:space="preserve">. </w:t>
      </w:r>
      <w:r w:rsidR="00131E18">
        <w:t xml:space="preserve">More </w:t>
      </w:r>
      <w:r w:rsidR="000C5E94">
        <w:t xml:space="preserve">information is available in the documentation at </w:t>
      </w:r>
      <w:hyperlink r:id="rId12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. </w:t>
      </w:r>
    </w:p>
    <w:p w14:paraId="090F7A60" w14:textId="299893D5" w:rsidR="001A0ACB" w:rsidRDefault="00407B8A" w:rsidP="002829DB">
      <w:r>
        <w:t xml:space="preserve">This Schematron schema </w:t>
      </w:r>
      <w:proofErr w:type="gramStart"/>
      <w:r>
        <w:t>is used</w:t>
      </w:r>
      <w:proofErr w:type="gramEnd"/>
      <w:r>
        <w:t xml:space="preserve"> to </w:t>
      </w:r>
      <w:r w:rsidR="008F5206">
        <w:t xml:space="preserve">validate JATS files for conformance with </w:t>
      </w:r>
      <w:r w:rsidR="00C41228">
        <w:t xml:space="preserve">Taylor &amp; Francis </w:t>
      </w:r>
      <w:r w:rsidR="008F5206">
        <w:t xml:space="preserve">business rules. </w:t>
      </w:r>
      <w:r w:rsidR="00B93CFB">
        <w:t xml:space="preserve">All </w:t>
      </w:r>
      <w:r w:rsidR="008D4766">
        <w:t xml:space="preserve">JATS files </w:t>
      </w:r>
      <w:r w:rsidR="00B93CFB">
        <w:t xml:space="preserve">are </w:t>
      </w:r>
      <w:r w:rsidR="00C41228">
        <w:t xml:space="preserve">automatically </w:t>
      </w:r>
      <w:proofErr w:type="gramStart"/>
      <w:r w:rsidR="00B93CFB">
        <w:t>validated</w:t>
      </w:r>
      <w:proofErr w:type="gramEnd"/>
      <w:r w:rsidR="00B93CFB">
        <w:t xml:space="preserve"> using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>upon delivery from prepress suppliers</w:t>
      </w:r>
      <w:r w:rsidR="00DA069F">
        <w:t xml:space="preserve"> via S3</w:t>
      </w:r>
      <w:r w:rsidR="00B93CFB">
        <w:t xml:space="preserve">. </w:t>
      </w:r>
      <w:r w:rsidR="008B3177">
        <w:t xml:space="preserve">This </w:t>
      </w:r>
      <w:r w:rsidR="00B93CFB">
        <w:t xml:space="preserve">Schematron </w:t>
      </w:r>
      <w:r w:rsidR="008B3177">
        <w:t xml:space="preserve">schema </w:t>
      </w:r>
      <w:r w:rsidR="00D52C47">
        <w:t xml:space="preserve">can </w:t>
      </w:r>
      <w:r w:rsidR="00B93CFB">
        <w:t xml:space="preserve">also </w:t>
      </w:r>
      <w:proofErr w:type="gramStart"/>
      <w:r w:rsidR="00D52C47">
        <w:t>be used</w:t>
      </w:r>
      <w:proofErr w:type="gramEnd"/>
      <w:r w:rsidR="00D52C47">
        <w:t xml:space="preserve"> </w:t>
      </w:r>
      <w:r w:rsidR="008B3177">
        <w:t xml:space="preserve">to validate JATS files </w:t>
      </w:r>
      <w:r w:rsidR="008D4766">
        <w:t xml:space="preserve">at any time by using the </w:t>
      </w:r>
      <w:r w:rsidR="001C6E5B">
        <w:t xml:space="preserve">offline validation tool, </w:t>
      </w:r>
      <w:r w:rsidR="00AC63D0">
        <w:t xml:space="preserve">by using </w:t>
      </w:r>
      <w:r w:rsidR="008B3177">
        <w:t xml:space="preserve">the Schematron schema </w:t>
      </w:r>
      <w:r w:rsidR="00AC63D0">
        <w:t xml:space="preserve">in </w:t>
      </w:r>
      <w:r w:rsidR="00CC6884">
        <w:t xml:space="preserve">editing environments such as oXygen XML Editor, and </w:t>
      </w:r>
      <w:r w:rsidR="00AC63D0">
        <w:t xml:space="preserve">or </w:t>
      </w:r>
      <w:r w:rsidR="004B6F4A">
        <w:t xml:space="preserve">the Schematron schema </w:t>
      </w:r>
      <w:r w:rsidR="00AC63D0">
        <w:t xml:space="preserve">be incorporated into </w:t>
      </w:r>
      <w:r w:rsidR="001E2479">
        <w:t xml:space="preserve">other </w:t>
      </w:r>
      <w:r w:rsidR="00CC6884">
        <w:t>systems.</w:t>
      </w:r>
      <w:r w:rsidR="001E2479">
        <w:t xml:space="preserve"> </w:t>
      </w:r>
    </w:p>
    <w:p w14:paraId="02611401" w14:textId="5393567E" w:rsidR="00F462C3" w:rsidRDefault="00F462C3" w:rsidP="00F462C3">
      <w:pPr>
        <w:spacing w:line="259" w:lineRule="auto"/>
      </w:pPr>
      <w:r>
        <w:t xml:space="preserve">Every validation rule has a unique identifier. The identifier can </w:t>
      </w:r>
      <w:proofErr w:type="gramStart"/>
      <w:r>
        <w:t>be used</w:t>
      </w:r>
      <w:proofErr w:type="gramEnd"/>
      <w:r>
        <w:t xml:space="preserve"> to look up the validation rule in the documentation at </w:t>
      </w:r>
      <w:hyperlink r:id="rId13" w:history="1">
        <w:r w:rsidR="00402A1E" w:rsidRPr="00A57AB5">
          <w:rPr>
            <w:rStyle w:val="Hyperlink"/>
          </w:rPr>
          <w:t>https://jats.taylorandfrancis.com/jats-schematron/</w:t>
        </w:r>
      </w:hyperlink>
      <w:r w:rsidR="00402A1E">
        <w:t xml:space="preserve">. </w:t>
      </w:r>
    </w:p>
    <w:p w14:paraId="4AED12FD" w14:textId="77777777" w:rsidR="00F462C3" w:rsidRDefault="00F462C3" w:rsidP="00F462C3">
      <w:pPr>
        <w:spacing w:line="259" w:lineRule="auto"/>
      </w:pPr>
      <w:r>
        <w:t xml:space="preserve">The validation rules </w:t>
      </w:r>
      <w:proofErr w:type="gramStart"/>
      <w:r>
        <w:t>are classified</w:t>
      </w:r>
      <w:proofErr w:type="gramEnd"/>
      <w:r>
        <w:t xml:space="preserve"> by different severity levels.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390"/>
        <w:gridCol w:w="1795"/>
      </w:tblGrid>
      <w:tr w:rsidR="00F462C3" w:rsidRPr="00C306F5" w14:paraId="0C680E24" w14:textId="77777777" w:rsidTr="0040488C">
        <w:tc>
          <w:tcPr>
            <w:tcW w:w="1165" w:type="dxa"/>
          </w:tcPr>
          <w:p w14:paraId="03FE52D9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Level</w:t>
            </w:r>
          </w:p>
        </w:tc>
        <w:tc>
          <w:tcPr>
            <w:tcW w:w="6390" w:type="dxa"/>
          </w:tcPr>
          <w:p w14:paraId="4EBD07A1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795" w:type="dxa"/>
          </w:tcPr>
          <w:p w14:paraId="44DA7930" w14:textId="77777777" w:rsidR="00F462C3" w:rsidRPr="00C306F5" w:rsidRDefault="00F462C3" w:rsidP="0040488C">
            <w:pPr>
              <w:spacing w:line="259" w:lineRule="auto"/>
              <w:rPr>
                <w:b/>
                <w:bCs/>
              </w:rPr>
            </w:pPr>
            <w:r w:rsidRPr="00C306F5">
              <w:rPr>
                <w:b/>
                <w:bCs/>
              </w:rPr>
              <w:t>Validation Result</w:t>
            </w:r>
          </w:p>
        </w:tc>
      </w:tr>
      <w:tr w:rsidR="00F462C3" w14:paraId="37F4BCED" w14:textId="77777777" w:rsidTr="0040488C">
        <w:tc>
          <w:tcPr>
            <w:tcW w:w="1165" w:type="dxa"/>
          </w:tcPr>
          <w:p w14:paraId="0EF33D8B" w14:textId="77777777" w:rsidR="00F462C3" w:rsidRDefault="00F462C3" w:rsidP="0040488C">
            <w:pPr>
              <w:spacing w:line="259" w:lineRule="auto"/>
            </w:pPr>
            <w:r>
              <w:t>Error</w:t>
            </w:r>
          </w:p>
        </w:tc>
        <w:tc>
          <w:tcPr>
            <w:tcW w:w="6390" w:type="dxa"/>
          </w:tcPr>
          <w:p w14:paraId="248CB565" w14:textId="77777777" w:rsidR="00F462C3" w:rsidRDefault="00F462C3" w:rsidP="0040488C">
            <w:pPr>
              <w:spacing w:line="259" w:lineRule="auto"/>
            </w:pPr>
            <w:r>
              <w:t xml:space="preserve">A problem that must </w:t>
            </w:r>
            <w:proofErr w:type="gramStart"/>
            <w:r>
              <w:t>be corrected</w:t>
            </w:r>
            <w:proofErr w:type="gramEnd"/>
            <w:r>
              <w:t>.</w:t>
            </w:r>
          </w:p>
        </w:tc>
        <w:tc>
          <w:tcPr>
            <w:tcW w:w="1795" w:type="dxa"/>
          </w:tcPr>
          <w:p w14:paraId="4517AA80" w14:textId="77777777" w:rsidR="00F462C3" w:rsidRDefault="00F462C3" w:rsidP="0040488C">
            <w:pPr>
              <w:spacing w:line="259" w:lineRule="auto"/>
            </w:pPr>
            <w:r>
              <w:t>Fail</w:t>
            </w:r>
          </w:p>
        </w:tc>
      </w:tr>
      <w:tr w:rsidR="00F462C3" w14:paraId="487FE9AD" w14:textId="77777777" w:rsidTr="0040488C">
        <w:tc>
          <w:tcPr>
            <w:tcW w:w="1165" w:type="dxa"/>
          </w:tcPr>
          <w:p w14:paraId="4300B46D" w14:textId="77777777" w:rsidR="00F462C3" w:rsidRDefault="00F462C3" w:rsidP="0040488C">
            <w:pPr>
              <w:spacing w:line="259" w:lineRule="auto"/>
            </w:pPr>
            <w:r>
              <w:t>Warning</w:t>
            </w:r>
          </w:p>
        </w:tc>
        <w:tc>
          <w:tcPr>
            <w:tcW w:w="6390" w:type="dxa"/>
          </w:tcPr>
          <w:p w14:paraId="0D169BC2" w14:textId="77777777" w:rsidR="00F462C3" w:rsidRDefault="00F462C3" w:rsidP="0040488C">
            <w:pPr>
              <w:spacing w:line="259" w:lineRule="auto"/>
            </w:pPr>
            <w:r>
              <w:t xml:space="preserve">A problem that should </w:t>
            </w:r>
            <w:proofErr w:type="gramStart"/>
            <w:r>
              <w:t>be inspected</w:t>
            </w:r>
            <w:proofErr w:type="gramEnd"/>
            <w:r>
              <w:t xml:space="preserve"> and may need to be corrected. Warnings are not severe enough to stop the file from publishing.</w:t>
            </w:r>
          </w:p>
        </w:tc>
        <w:tc>
          <w:tcPr>
            <w:tcW w:w="1795" w:type="dxa"/>
          </w:tcPr>
          <w:p w14:paraId="37621301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  <w:tr w:rsidR="00F462C3" w14:paraId="02077F26" w14:textId="77777777" w:rsidTr="0040488C">
        <w:tc>
          <w:tcPr>
            <w:tcW w:w="1165" w:type="dxa"/>
          </w:tcPr>
          <w:p w14:paraId="6E34634B" w14:textId="77777777" w:rsidR="00F462C3" w:rsidRDefault="00F462C3" w:rsidP="0040488C">
            <w:pPr>
              <w:spacing w:line="259" w:lineRule="auto"/>
            </w:pPr>
            <w:r>
              <w:t>Info</w:t>
            </w:r>
          </w:p>
        </w:tc>
        <w:tc>
          <w:tcPr>
            <w:tcW w:w="6390" w:type="dxa"/>
          </w:tcPr>
          <w:p w14:paraId="6AD21F17" w14:textId="77777777" w:rsidR="00F462C3" w:rsidRDefault="00F462C3" w:rsidP="0040488C">
            <w:pPr>
              <w:spacing w:line="259" w:lineRule="auto"/>
            </w:pPr>
            <w:r>
              <w:t>An informational message</w:t>
            </w:r>
          </w:p>
        </w:tc>
        <w:tc>
          <w:tcPr>
            <w:tcW w:w="1795" w:type="dxa"/>
          </w:tcPr>
          <w:p w14:paraId="19FFB676" w14:textId="77777777" w:rsidR="00F462C3" w:rsidRDefault="00F462C3" w:rsidP="0040488C">
            <w:pPr>
              <w:spacing w:line="259" w:lineRule="auto"/>
            </w:pPr>
            <w:r>
              <w:t>Pass</w:t>
            </w:r>
          </w:p>
        </w:tc>
      </w:tr>
    </w:tbl>
    <w:p w14:paraId="3F521499" w14:textId="77777777" w:rsidR="00F462C3" w:rsidRDefault="00F462C3" w:rsidP="00F462C3">
      <w:pPr>
        <w:spacing w:line="259" w:lineRule="auto"/>
      </w:pPr>
    </w:p>
    <w:p w14:paraId="4998EDCA" w14:textId="157CC664" w:rsidR="00085A45" w:rsidRDefault="00085A45" w:rsidP="00085A45">
      <w:pPr>
        <w:spacing w:line="259" w:lineRule="auto"/>
      </w:pPr>
      <w:r>
        <w:t xml:space="preserve">The Schematron </w:t>
      </w:r>
      <w:r w:rsidR="00B925D2">
        <w:t xml:space="preserve">uses </w:t>
      </w:r>
      <w:r>
        <w:t xml:space="preserve">phases </w:t>
      </w:r>
      <w:r w:rsidR="00B925D2">
        <w:t xml:space="preserve">to organize validation rules to </w:t>
      </w:r>
      <w:r w:rsidR="009C1DE5">
        <w:t xml:space="preserve">run in </w:t>
      </w:r>
      <w:r>
        <w:t>different workflow</w:t>
      </w:r>
      <w:r w:rsidR="00021BF2">
        <w:t>s</w:t>
      </w:r>
      <w:r>
        <w:t xml:space="preserve">. </w:t>
      </w:r>
      <w:r w:rsidR="00C50EE1">
        <w:t xml:space="preserve">The phases are </w:t>
      </w:r>
      <w:r w:rsidR="00C22832">
        <w:t xml:space="preserve">arranged so that the most stringent validation </w:t>
      </w:r>
      <w:r w:rsidR="00B545CF">
        <w:t xml:space="preserve">is </w:t>
      </w:r>
      <w:r w:rsidR="00C22832">
        <w:t xml:space="preserve">are applied to current content, and </w:t>
      </w:r>
      <w:r w:rsidR="00290219">
        <w:t xml:space="preserve">validation is </w:t>
      </w:r>
      <w:r w:rsidR="00C22832">
        <w:t xml:space="preserve">progressively </w:t>
      </w:r>
      <w:r w:rsidR="00886A4D">
        <w:t xml:space="preserve">more lenient </w:t>
      </w:r>
      <w:r w:rsidR="00F462C3">
        <w:t xml:space="preserve">for </w:t>
      </w:r>
      <w:r w:rsidR="00AA56A6">
        <w:t xml:space="preserve">previously published </w:t>
      </w:r>
      <w:r w:rsidR="00B11233">
        <w:t xml:space="preserve">or </w:t>
      </w:r>
      <w:proofErr w:type="gramStart"/>
      <w:r w:rsidR="00B11233">
        <w:t>acquired</w:t>
      </w:r>
      <w:proofErr w:type="gramEnd"/>
      <w:r w:rsidR="00B11233">
        <w:t xml:space="preserve"> </w:t>
      </w:r>
      <w:r w:rsidR="00886A4D">
        <w:t xml:space="preserve">content. </w:t>
      </w:r>
      <w:r>
        <w:t>The phases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A06BC5" w:rsidRPr="00A43BC7" w14:paraId="7301FD10" w14:textId="77777777" w:rsidTr="00A43BC7">
        <w:tc>
          <w:tcPr>
            <w:tcW w:w="1165" w:type="dxa"/>
          </w:tcPr>
          <w:p w14:paraId="6E7E4F76" w14:textId="0AEC9C46" w:rsidR="00A06BC5" w:rsidRPr="00A43BC7" w:rsidRDefault="00A06BC5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Phase</w:t>
            </w:r>
          </w:p>
        </w:tc>
        <w:tc>
          <w:tcPr>
            <w:tcW w:w="8185" w:type="dxa"/>
          </w:tcPr>
          <w:p w14:paraId="7EBB503C" w14:textId="27426167" w:rsidR="00A06BC5" w:rsidRPr="00A43BC7" w:rsidRDefault="00A43BC7" w:rsidP="00085A45">
            <w:pPr>
              <w:spacing w:line="259" w:lineRule="auto"/>
              <w:rPr>
                <w:b/>
                <w:bCs/>
              </w:rPr>
            </w:pPr>
            <w:r w:rsidRPr="00A43BC7">
              <w:rPr>
                <w:b/>
                <w:bCs/>
              </w:rPr>
              <w:t>Description</w:t>
            </w:r>
          </w:p>
        </w:tc>
      </w:tr>
      <w:tr w:rsidR="00A06BC5" w14:paraId="3F11FD89" w14:textId="77777777" w:rsidTr="00A43BC7">
        <w:tc>
          <w:tcPr>
            <w:tcW w:w="1165" w:type="dxa"/>
          </w:tcPr>
          <w:p w14:paraId="2E5644FA" w14:textId="65AFB532" w:rsidR="00A06BC5" w:rsidRDefault="00A43BC7" w:rsidP="00085A45">
            <w:pPr>
              <w:spacing w:line="259" w:lineRule="auto"/>
            </w:pPr>
            <w:r>
              <w:t>Current</w:t>
            </w:r>
          </w:p>
        </w:tc>
        <w:tc>
          <w:tcPr>
            <w:tcW w:w="8185" w:type="dxa"/>
          </w:tcPr>
          <w:p w14:paraId="3EA0EF88" w14:textId="0DA14F8D" w:rsidR="00A06BC5" w:rsidRDefault="00A43BC7" w:rsidP="00085A45">
            <w:pPr>
              <w:spacing w:line="259" w:lineRule="auto"/>
            </w:pPr>
            <w:r>
              <w:t>Used for current journal content in production. This phase is the most stringent.</w:t>
            </w:r>
          </w:p>
        </w:tc>
      </w:tr>
      <w:tr w:rsidR="00A06BC5" w14:paraId="7F1BDD9C" w14:textId="77777777" w:rsidTr="00A43BC7">
        <w:tc>
          <w:tcPr>
            <w:tcW w:w="1165" w:type="dxa"/>
          </w:tcPr>
          <w:p w14:paraId="30385566" w14:textId="49C2B825" w:rsidR="00A06BC5" w:rsidRDefault="00A43BC7" w:rsidP="00085A45">
            <w:pPr>
              <w:spacing w:line="259" w:lineRule="auto"/>
            </w:pPr>
            <w:r>
              <w:t>Scanned</w:t>
            </w:r>
          </w:p>
        </w:tc>
        <w:tc>
          <w:tcPr>
            <w:tcW w:w="8185" w:type="dxa"/>
          </w:tcPr>
          <w:p w14:paraId="7C3101B8" w14:textId="605E2A02" w:rsidR="00A06BC5" w:rsidRDefault="00A43BC7" w:rsidP="00085A45">
            <w:pPr>
              <w:spacing w:line="259" w:lineRule="auto"/>
            </w:pPr>
            <w:r>
              <w:t xml:space="preserve">Used for retrodigitization projects where XML </w:t>
            </w:r>
            <w:proofErr w:type="gramStart"/>
            <w:r>
              <w:t>is created</w:t>
            </w:r>
            <w:proofErr w:type="gramEnd"/>
            <w:r>
              <w:t xml:space="preserve"> from PDF or hard copy source materials. This phase </w:t>
            </w:r>
            <w:r w:rsidR="00D13B2D">
              <w:t xml:space="preserve">is stringent but </w:t>
            </w:r>
            <w:r>
              <w:t xml:space="preserve">allows for variations in content that has previously </w:t>
            </w:r>
            <w:proofErr w:type="gramStart"/>
            <w:r>
              <w:t>been published</w:t>
            </w:r>
            <w:proofErr w:type="gramEnd"/>
            <w:r>
              <w:t>.</w:t>
            </w:r>
          </w:p>
        </w:tc>
      </w:tr>
      <w:tr w:rsidR="00A06BC5" w14:paraId="521A83CA" w14:textId="77777777" w:rsidTr="00A43BC7">
        <w:tc>
          <w:tcPr>
            <w:tcW w:w="1165" w:type="dxa"/>
          </w:tcPr>
          <w:p w14:paraId="6B11ADEB" w14:textId="4F62B8AD" w:rsidR="00A06BC5" w:rsidRDefault="00A43BC7" w:rsidP="00085A45">
            <w:pPr>
              <w:spacing w:line="259" w:lineRule="auto"/>
            </w:pPr>
            <w:r>
              <w:t>Converted</w:t>
            </w:r>
          </w:p>
        </w:tc>
        <w:tc>
          <w:tcPr>
            <w:tcW w:w="8185" w:type="dxa"/>
          </w:tcPr>
          <w:p w14:paraId="204A0124" w14:textId="34E8134E" w:rsidR="00A06BC5" w:rsidRDefault="00A43BC7" w:rsidP="00085A45">
            <w:pPr>
              <w:spacing w:line="259" w:lineRule="auto"/>
            </w:pPr>
            <w:r>
              <w:t xml:space="preserve">Used for content that has </w:t>
            </w:r>
            <w:proofErr w:type="gramStart"/>
            <w:r>
              <w:t>been converted</w:t>
            </w:r>
            <w:proofErr w:type="gramEnd"/>
            <w:r>
              <w:t xml:space="preserve"> to JATS 1.2 from pre-existing digital files in a different format. This phase is the most relaxed.</w:t>
            </w:r>
          </w:p>
        </w:tc>
      </w:tr>
      <w:tr w:rsidR="00A06BC5" w14:paraId="1B35FDE7" w14:textId="77777777" w:rsidTr="00A43BC7">
        <w:tc>
          <w:tcPr>
            <w:tcW w:w="1165" w:type="dxa"/>
          </w:tcPr>
          <w:p w14:paraId="5E3EC1AF" w14:textId="6CEACCDA" w:rsidR="00A06BC5" w:rsidRDefault="00A43BC7" w:rsidP="00085A45">
            <w:pPr>
              <w:spacing w:line="259" w:lineRule="auto"/>
            </w:pPr>
            <w:r>
              <w:t>Rendering</w:t>
            </w:r>
          </w:p>
        </w:tc>
        <w:tc>
          <w:tcPr>
            <w:tcW w:w="8185" w:type="dxa"/>
          </w:tcPr>
          <w:p w14:paraId="28994698" w14:textId="666516FC" w:rsidR="00A06BC5" w:rsidRDefault="00A43BC7" w:rsidP="00085A45">
            <w:pPr>
              <w:spacing w:line="259" w:lineRule="auto"/>
            </w:pPr>
            <w:r>
              <w:t xml:space="preserve">Used to </w:t>
            </w:r>
            <w:r w:rsidR="00831AC5">
              <w:t>display</w:t>
            </w:r>
            <w:r>
              <w:t xml:space="preserve"> alert</w:t>
            </w:r>
            <w:r w:rsidR="00831AC5">
              <w:t xml:space="preserve">s </w:t>
            </w:r>
            <w:r>
              <w:t xml:space="preserve">in the JATS QC Rendering that </w:t>
            </w:r>
            <w:proofErr w:type="gramStart"/>
            <w:r>
              <w:t xml:space="preserve">is </w:t>
            </w:r>
            <w:r w:rsidR="00831AC5">
              <w:t>integrated</w:t>
            </w:r>
            <w:proofErr w:type="gramEnd"/>
            <w:r w:rsidR="00831AC5">
              <w:t xml:space="preserve"> with </w:t>
            </w:r>
            <w:r>
              <w:t>Online Advances.</w:t>
            </w:r>
          </w:p>
        </w:tc>
      </w:tr>
    </w:tbl>
    <w:p w14:paraId="2EA32D0F" w14:textId="77777777" w:rsidR="00A06BC5" w:rsidRDefault="00A06BC5" w:rsidP="00085A45">
      <w:pPr>
        <w:spacing w:line="259" w:lineRule="auto"/>
      </w:pPr>
    </w:p>
    <w:p w14:paraId="3B12640B" w14:textId="2EE7C810" w:rsidR="0029058D" w:rsidRDefault="0029058D">
      <w:pPr>
        <w:spacing w:line="259" w:lineRule="auto"/>
      </w:pPr>
      <w:r>
        <w:br w:type="page"/>
      </w:r>
    </w:p>
    <w:p w14:paraId="5C39C1DD" w14:textId="41CE6F58" w:rsidR="00264E0A" w:rsidRDefault="001D4B01" w:rsidP="00264E0A">
      <w:pPr>
        <w:pStyle w:val="Heading1"/>
      </w:pPr>
      <w:bookmarkStart w:id="2" w:name="_Toc98433861"/>
      <w:r>
        <w:lastRenderedPageBreak/>
        <w:t>Sub-articles</w:t>
      </w:r>
      <w:bookmarkEnd w:id="2"/>
    </w:p>
    <w:p w14:paraId="5D432A0A" w14:textId="55985EDF" w:rsidR="00264E0A" w:rsidRDefault="00264E0A">
      <w:pPr>
        <w:spacing w:line="259" w:lineRule="auto"/>
      </w:pPr>
      <w:r>
        <w:t xml:space="preserve">Jira tickets: </w:t>
      </w:r>
      <w:r w:rsidR="00BF7DC9">
        <w:t>JATS-</w:t>
      </w:r>
      <w:r w:rsidR="00550EE2">
        <w:t>234</w:t>
      </w:r>
    </w:p>
    <w:p w14:paraId="19EFB52A" w14:textId="6C92898E" w:rsidR="00090F92" w:rsidRDefault="00090F92" w:rsidP="005920AC">
      <w:pPr>
        <w:spacing w:line="259" w:lineRule="auto"/>
      </w:pPr>
      <w:r>
        <w:t xml:space="preserve">When an article </w:t>
      </w:r>
      <w:proofErr w:type="gramStart"/>
      <w:r>
        <w:t>contains</w:t>
      </w:r>
      <w:proofErr w:type="gramEnd"/>
      <w:r>
        <w:t xml:space="preserve"> a &lt;sub-article&gt; (or &lt;response&gt;) the </w:t>
      </w:r>
      <w:r w:rsidR="00012F06">
        <w:t>metadata of the &lt;sub-article&gt; should not contain an &lt;article-id&gt; that duplicates an &lt;article-id&gt; in the metadata of the main article.</w:t>
      </w:r>
      <w:r w:rsidR="004540E9">
        <w:t xml:space="preserve"> We have </w:t>
      </w:r>
      <w:proofErr w:type="gramStart"/>
      <w:r w:rsidR="004540E9">
        <w:t>encountered</w:t>
      </w:r>
      <w:proofErr w:type="gramEnd"/>
      <w:r w:rsidR="004540E9">
        <w:t xml:space="preserve"> problems depositing content to PubMed Central when </w:t>
      </w:r>
      <w:r w:rsidR="00416AAE">
        <w:t xml:space="preserve">a &lt;sub-article&gt; </w:t>
      </w:r>
      <w:r w:rsidR="007D0F2D">
        <w:t xml:space="preserve">contained duplication of </w:t>
      </w:r>
      <w:r w:rsidR="00416AAE">
        <w:t xml:space="preserve">the &lt;article-id&gt; elements of the parent article, so </w:t>
      </w:r>
      <w:r w:rsidR="00FA0300">
        <w:t xml:space="preserve">this new validation rule is intended to prevent this problem. Taylor &amp; Francis </w:t>
      </w:r>
      <w:r w:rsidR="00EC3625">
        <w:t xml:space="preserve">is not assigning </w:t>
      </w:r>
      <w:r w:rsidR="00FA0300">
        <w:t xml:space="preserve">article identifiers at the &lt;sub-article&gt; level so there is no need to </w:t>
      </w:r>
      <w:r w:rsidR="00256C3E">
        <w:t>tag &lt;article-id&gt; within the metadata of a &lt;sub-article&gt;.</w:t>
      </w:r>
    </w:p>
    <w:p w14:paraId="0643EED4" w14:textId="1F75310B" w:rsidR="00F53E95" w:rsidRDefault="00027AC2" w:rsidP="005920AC">
      <w:pPr>
        <w:spacing w:line="259" w:lineRule="auto"/>
      </w:pPr>
      <w:bookmarkStart w:id="3" w:name="_Hlk88671006"/>
      <w:r>
        <w:t xml:space="preserve">The new validation rule </w:t>
      </w:r>
      <w:r w:rsidR="0030172D">
        <w:t>is</w:t>
      </w:r>
      <w: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"/>
        <w:gridCol w:w="4591"/>
        <w:gridCol w:w="810"/>
        <w:gridCol w:w="1259"/>
        <w:gridCol w:w="1705"/>
      </w:tblGrid>
      <w:tr w:rsidR="00483D05" w:rsidRPr="00302A16" w14:paraId="0601E68C" w14:textId="77777777" w:rsidTr="00F85115">
        <w:tc>
          <w:tcPr>
            <w:tcW w:w="527" w:type="pct"/>
          </w:tcPr>
          <w:p w14:paraId="49C8C44C" w14:textId="3C839C16" w:rsidR="009505F0" w:rsidRDefault="00F85115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455" w:type="pct"/>
          </w:tcPr>
          <w:p w14:paraId="22AF3412" w14:textId="4CED61AB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433" w:type="pct"/>
          </w:tcPr>
          <w:p w14:paraId="1AC2E15C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73" w:type="pct"/>
          </w:tcPr>
          <w:p w14:paraId="414C4211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258F5022" w14:textId="77777777" w:rsidR="009505F0" w:rsidRPr="00302A16" w:rsidRDefault="009505F0" w:rsidP="0044772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550EE2" w14:paraId="2A59160A" w14:textId="77777777" w:rsidTr="00F85115">
        <w:tc>
          <w:tcPr>
            <w:tcW w:w="527" w:type="pct"/>
          </w:tcPr>
          <w:p w14:paraId="2464675E" w14:textId="21BDF99C" w:rsidR="00550EE2" w:rsidRDefault="00550EE2" w:rsidP="00550EE2">
            <w:pPr>
              <w:spacing w:line="259" w:lineRule="auto"/>
            </w:pPr>
            <w:r>
              <w:t>New</w:t>
            </w:r>
          </w:p>
        </w:tc>
        <w:tc>
          <w:tcPr>
            <w:tcW w:w="2455" w:type="pct"/>
          </w:tcPr>
          <w:p w14:paraId="11F63332" w14:textId="624BFB40" w:rsidR="00550EE2" w:rsidRDefault="004805A5" w:rsidP="00550EE2">
            <w:pPr>
              <w:spacing w:line="259" w:lineRule="auto"/>
            </w:pPr>
            <w:r w:rsidRPr="004805A5">
              <w:t xml:space="preserve">article-id in sub-article or response should not duplicate an article-id </w:t>
            </w:r>
            <w:r w:rsidR="00CC2A44">
              <w:t xml:space="preserve">of </w:t>
            </w:r>
            <w:r>
              <w:t xml:space="preserve">the </w:t>
            </w:r>
            <w:r w:rsidR="00012F06">
              <w:t>parent</w:t>
            </w:r>
            <w:r w:rsidR="00CC2A44">
              <w:t xml:space="preserve"> article </w:t>
            </w:r>
          </w:p>
        </w:tc>
        <w:tc>
          <w:tcPr>
            <w:tcW w:w="433" w:type="pct"/>
          </w:tcPr>
          <w:p w14:paraId="5F50F3BC" w14:textId="55552669" w:rsidR="00550EE2" w:rsidRDefault="00550EE2" w:rsidP="00550EE2">
            <w:pPr>
              <w:spacing w:line="259" w:lineRule="auto"/>
            </w:pPr>
            <w:r>
              <w:t>Error</w:t>
            </w:r>
          </w:p>
        </w:tc>
        <w:tc>
          <w:tcPr>
            <w:tcW w:w="673" w:type="pct"/>
          </w:tcPr>
          <w:p w14:paraId="3EAF77C4" w14:textId="77777777" w:rsidR="00550EE2" w:rsidRDefault="00550EE2" w:rsidP="00550EE2">
            <w:pPr>
              <w:spacing w:line="259" w:lineRule="auto"/>
            </w:pPr>
            <w:r>
              <w:t>Current</w:t>
            </w:r>
          </w:p>
          <w:p w14:paraId="6C926A13" w14:textId="77777777" w:rsidR="00550EE2" w:rsidRDefault="00550EE2" w:rsidP="00550EE2">
            <w:pPr>
              <w:spacing w:line="259" w:lineRule="auto"/>
            </w:pPr>
            <w:r>
              <w:t>Scanned</w:t>
            </w:r>
          </w:p>
          <w:p w14:paraId="3FA3608B" w14:textId="47FC4CDE" w:rsidR="00550EE2" w:rsidRDefault="00550EE2" w:rsidP="00550EE2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79BB87E3" w14:textId="586C0F73" w:rsidR="00550EE2" w:rsidRDefault="0030172D" w:rsidP="00550EE2">
            <w:pPr>
              <w:spacing w:line="259" w:lineRule="auto"/>
            </w:pPr>
            <w:r w:rsidRPr="0030172D">
              <w:t>JATS-0039-002</w:t>
            </w:r>
          </w:p>
        </w:tc>
      </w:tr>
    </w:tbl>
    <w:p w14:paraId="36AF39CD" w14:textId="4F84AA54" w:rsidR="005920AC" w:rsidRDefault="005920AC" w:rsidP="005920AC">
      <w:pPr>
        <w:spacing w:line="259" w:lineRule="auto"/>
      </w:pPr>
    </w:p>
    <w:bookmarkEnd w:id="3"/>
    <w:p w14:paraId="6A6492FE" w14:textId="77777777" w:rsidR="00EA6BEC" w:rsidRDefault="00EA6BEC" w:rsidP="00EA6BEC">
      <w:pPr>
        <w:spacing w:line="259" w:lineRule="auto"/>
      </w:pPr>
    </w:p>
    <w:p w14:paraId="2F680187" w14:textId="77777777" w:rsidR="00EA6BEC" w:rsidRDefault="00EA6BEC" w:rsidP="00EA6BEC">
      <w:pPr>
        <w:pStyle w:val="Heading1"/>
      </w:pPr>
      <w:bookmarkStart w:id="4" w:name="_Toc88431801"/>
      <w:bookmarkStart w:id="5" w:name="_Toc98433862"/>
      <w:r>
        <w:t>Other improvements and fixes</w:t>
      </w:r>
      <w:bookmarkEnd w:id="4"/>
      <w:bookmarkEnd w:id="5"/>
    </w:p>
    <w:p w14:paraId="440F570F" w14:textId="57F70371" w:rsidR="00EA6BEC" w:rsidRDefault="00EA6BEC" w:rsidP="00EA6BEC">
      <w:pPr>
        <w:spacing w:line="259" w:lineRule="auto"/>
      </w:pPr>
      <w:r>
        <w:t xml:space="preserve">Jira tickets: </w:t>
      </w:r>
      <w:r w:rsidR="007F73F5">
        <w:t xml:space="preserve">JATS-233, </w:t>
      </w:r>
      <w:r>
        <w:t>JATS-240</w:t>
      </w:r>
    </w:p>
    <w:p w14:paraId="1B8BAB13" w14:textId="77777777" w:rsidR="00EA6BEC" w:rsidRDefault="00EA6BEC" w:rsidP="00EA6BEC">
      <w:pPr>
        <w:spacing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EA6BEC" w:rsidRPr="00302A16" w14:paraId="5E6D7E1C" w14:textId="77777777" w:rsidTr="00F81341">
        <w:tc>
          <w:tcPr>
            <w:tcW w:w="517" w:type="pct"/>
          </w:tcPr>
          <w:p w14:paraId="582EBC76" w14:textId="77777777" w:rsidR="00EA6BEC" w:rsidRDefault="00EA6BEC" w:rsidP="00F81341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1400DC6D" w14:textId="77777777" w:rsidR="00EA6BEC" w:rsidRPr="00302A16" w:rsidRDefault="00EA6BEC" w:rsidP="00F81341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0015081C" w14:textId="77777777" w:rsidR="00EA6BEC" w:rsidRPr="00302A16" w:rsidRDefault="00EA6BEC" w:rsidP="00F81341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1E4CABA" w14:textId="77777777" w:rsidR="00EA6BEC" w:rsidRPr="00302A16" w:rsidRDefault="00EA6BEC" w:rsidP="00F81341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01421007" w14:textId="77777777" w:rsidR="00EA6BEC" w:rsidRPr="00302A16" w:rsidRDefault="00EA6BEC" w:rsidP="00F81341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BB3F8D" w14:paraId="7652EF1B" w14:textId="77777777" w:rsidTr="00F81341">
        <w:tc>
          <w:tcPr>
            <w:tcW w:w="517" w:type="pct"/>
          </w:tcPr>
          <w:p w14:paraId="722A2B35" w14:textId="77777777" w:rsidR="00BB3F8D" w:rsidRDefault="00BB3F8D" w:rsidP="00F81341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56C889B6" w14:textId="2E5344A9" w:rsidR="00BB3F8D" w:rsidRDefault="00AA6D21" w:rsidP="00F81341">
            <w:pPr>
              <w:spacing w:line="259" w:lineRule="auto"/>
            </w:pPr>
            <w:r>
              <w:t xml:space="preserve">Articles with article type </w:t>
            </w:r>
            <w:r w:rsidR="00E87339">
              <w:t xml:space="preserve">correction, retraction, or expression-of-concern must have either </w:t>
            </w:r>
            <w:r w:rsidR="00E462C5">
              <w:t>&lt;</w:t>
            </w:r>
            <w:proofErr w:type="spellStart"/>
            <w:proofErr w:type="gramStart"/>
            <w:r w:rsidR="00E462C5">
              <w:t>ali:free</w:t>
            </w:r>
            <w:proofErr w:type="gramEnd"/>
            <w:r w:rsidR="00E462C5">
              <w:t>_to_read</w:t>
            </w:r>
            <w:proofErr w:type="spellEnd"/>
            <w:r w:rsidR="00E462C5">
              <w:t xml:space="preserve">/&gt; or @license-type="open-access" in the &lt;permissions&gt; section of the article metadata. </w:t>
            </w:r>
            <w:r w:rsidR="000E3961">
              <w:t xml:space="preserve">Previously the </w:t>
            </w:r>
            <w:r w:rsidR="00045B6A">
              <w:t xml:space="preserve">“open-access” license type </w:t>
            </w:r>
            <w:proofErr w:type="gramStart"/>
            <w:r w:rsidR="00045B6A">
              <w:t xml:space="preserve">was not </w:t>
            </w:r>
            <w:r w:rsidR="00141367">
              <w:t>used</w:t>
            </w:r>
            <w:proofErr w:type="gramEnd"/>
            <w:r w:rsidR="00141367">
              <w:t xml:space="preserve"> in this validation rule</w:t>
            </w:r>
            <w:r w:rsidR="003F16EF">
              <w:t xml:space="preserve"> which caused a problem in fully OA journals</w:t>
            </w:r>
            <w:r w:rsidR="00A558A6">
              <w:t>.</w:t>
            </w:r>
          </w:p>
        </w:tc>
        <w:tc>
          <w:tcPr>
            <w:tcW w:w="548" w:type="pct"/>
          </w:tcPr>
          <w:p w14:paraId="6657F5E3" w14:textId="77777777" w:rsidR="00BB3F8D" w:rsidRDefault="00BB3F8D" w:rsidP="00F81341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780FF72" w14:textId="77777777" w:rsidR="00BB3F8D" w:rsidRDefault="00BB3F8D" w:rsidP="00F81341">
            <w:pPr>
              <w:spacing w:line="259" w:lineRule="auto"/>
            </w:pPr>
            <w:r>
              <w:t>Current</w:t>
            </w:r>
          </w:p>
          <w:p w14:paraId="0AD4AD88" w14:textId="77777777" w:rsidR="00BB3F8D" w:rsidRDefault="00BB3F8D" w:rsidP="00F81341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1C11EA37" w14:textId="021B3631" w:rsidR="00BB3F8D" w:rsidRPr="008C4EDB" w:rsidRDefault="00AA6D21" w:rsidP="00F81341">
            <w:pPr>
              <w:spacing w:line="259" w:lineRule="auto"/>
            </w:pPr>
            <w:r w:rsidRPr="00AA6D21">
              <w:t>JATS-0031-012</w:t>
            </w:r>
          </w:p>
        </w:tc>
      </w:tr>
      <w:tr w:rsidR="00EA6BEC" w14:paraId="29AE600A" w14:textId="77777777" w:rsidTr="00F81341">
        <w:tc>
          <w:tcPr>
            <w:tcW w:w="517" w:type="pct"/>
          </w:tcPr>
          <w:p w14:paraId="298BE066" w14:textId="77777777" w:rsidR="00EA6BEC" w:rsidRDefault="00EA6BEC" w:rsidP="00F81341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762C8164" w14:textId="704F37FB" w:rsidR="00EA6BEC" w:rsidRDefault="00044E6E" w:rsidP="00F81341">
            <w:pPr>
              <w:spacing w:line="259" w:lineRule="auto"/>
            </w:pPr>
            <w:r>
              <w:t xml:space="preserve">The lookup list of DOI prefixes has been updated to include </w:t>
            </w:r>
            <w:r w:rsidR="001A662D">
              <w:t xml:space="preserve">all DOI prefixes that are </w:t>
            </w:r>
            <w:r w:rsidR="008B612E">
              <w:t xml:space="preserve">currently </w:t>
            </w:r>
            <w:proofErr w:type="gramStart"/>
            <w:r w:rsidR="00BB3F8D">
              <w:t>permitted</w:t>
            </w:r>
            <w:proofErr w:type="gramEnd"/>
            <w:r w:rsidR="00BB3F8D">
              <w:t xml:space="preserve"> </w:t>
            </w:r>
            <w:r w:rsidR="001A662D">
              <w:t>on TFO</w:t>
            </w:r>
          </w:p>
        </w:tc>
        <w:tc>
          <w:tcPr>
            <w:tcW w:w="548" w:type="pct"/>
          </w:tcPr>
          <w:p w14:paraId="246CDF74" w14:textId="77777777" w:rsidR="00EA6BEC" w:rsidRDefault="00EA6BEC" w:rsidP="00F81341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FC51E02" w14:textId="77777777" w:rsidR="00EA6BEC" w:rsidRDefault="00EA6BEC" w:rsidP="00F81341">
            <w:pPr>
              <w:spacing w:line="259" w:lineRule="auto"/>
            </w:pPr>
            <w:r>
              <w:t>Current</w:t>
            </w:r>
          </w:p>
          <w:p w14:paraId="481D2DC2" w14:textId="77777777" w:rsidR="00EA6BEC" w:rsidRDefault="00EA6BEC" w:rsidP="00F81341">
            <w:pPr>
              <w:spacing w:line="259" w:lineRule="auto"/>
            </w:pPr>
            <w:r>
              <w:t>Scanned</w:t>
            </w:r>
          </w:p>
          <w:p w14:paraId="22714F35" w14:textId="77777777" w:rsidR="00EA6BEC" w:rsidRDefault="00EA6BEC" w:rsidP="00F81341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6FF87506" w14:textId="561E2333" w:rsidR="00EA6BEC" w:rsidRDefault="007A489C" w:rsidP="00F81341">
            <w:pPr>
              <w:spacing w:line="259" w:lineRule="auto"/>
            </w:pPr>
            <w:r w:rsidRPr="007A489C">
              <w:t>JATS-0006-001</w:t>
            </w:r>
          </w:p>
        </w:tc>
      </w:tr>
    </w:tbl>
    <w:p w14:paraId="340B3FA3" w14:textId="77777777" w:rsidR="00EA6BEC" w:rsidRDefault="00EA6BEC" w:rsidP="00EA6BEC">
      <w:pPr>
        <w:spacing w:line="259" w:lineRule="auto"/>
      </w:pPr>
    </w:p>
    <w:p w14:paraId="0A69C824" w14:textId="77777777" w:rsidR="004B6565" w:rsidRDefault="004B6565">
      <w:pPr>
        <w:spacing w:line="259" w:lineRule="auto"/>
      </w:pPr>
    </w:p>
    <w:sectPr w:rsidR="004B6565" w:rsidSect="0038205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26D5" w14:textId="77777777" w:rsidR="00806494" w:rsidRDefault="00806494" w:rsidP="000D517F">
      <w:pPr>
        <w:spacing w:after="0" w:line="240" w:lineRule="auto"/>
      </w:pPr>
      <w:r>
        <w:separator/>
      </w:r>
    </w:p>
  </w:endnote>
  <w:endnote w:type="continuationSeparator" w:id="0">
    <w:p w14:paraId="4E6D8B6D" w14:textId="77777777" w:rsidR="00806494" w:rsidRDefault="00806494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XkNbs7ICAABIBQAADgAA&#10;AAAAAAAAAAAAAAAuAgAAZHJzL2Uyb0RvYy54bWxQSwECLQAUAAYACAAAACEAu0DtMdwAAAALAQAA&#10;DwAAAAAAAAAAAAAAAAAMBQAAZHJzL2Rvd25yZXYueG1sUEsFBgAAAAAEAAQA8wAAABUGAAAAAA=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AAUevOsQIAAFA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2773" w14:textId="77777777" w:rsidR="00806494" w:rsidRDefault="00806494" w:rsidP="000D517F">
      <w:pPr>
        <w:spacing w:after="0" w:line="240" w:lineRule="auto"/>
      </w:pPr>
      <w:r>
        <w:separator/>
      </w:r>
    </w:p>
  </w:footnote>
  <w:footnote w:type="continuationSeparator" w:id="0">
    <w:p w14:paraId="61796E33" w14:textId="77777777" w:rsidR="00806494" w:rsidRDefault="00806494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10C32"/>
    <w:rsid w:val="00012A1D"/>
    <w:rsid w:val="00012F06"/>
    <w:rsid w:val="00016D15"/>
    <w:rsid w:val="000173B8"/>
    <w:rsid w:val="00017ED2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42454"/>
    <w:rsid w:val="000437F5"/>
    <w:rsid w:val="000439E2"/>
    <w:rsid w:val="00044E6E"/>
    <w:rsid w:val="00045B6A"/>
    <w:rsid w:val="00047198"/>
    <w:rsid w:val="00047CC2"/>
    <w:rsid w:val="000527EA"/>
    <w:rsid w:val="00052F77"/>
    <w:rsid w:val="000538CE"/>
    <w:rsid w:val="00053F26"/>
    <w:rsid w:val="000657A7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812CA"/>
    <w:rsid w:val="00081859"/>
    <w:rsid w:val="00083AC7"/>
    <w:rsid w:val="00084010"/>
    <w:rsid w:val="0008442B"/>
    <w:rsid w:val="00084ED5"/>
    <w:rsid w:val="0008539C"/>
    <w:rsid w:val="00085A45"/>
    <w:rsid w:val="000875BE"/>
    <w:rsid w:val="000878C3"/>
    <w:rsid w:val="00087FA8"/>
    <w:rsid w:val="00090F92"/>
    <w:rsid w:val="000914C6"/>
    <w:rsid w:val="00094692"/>
    <w:rsid w:val="00095741"/>
    <w:rsid w:val="0009721A"/>
    <w:rsid w:val="000A0228"/>
    <w:rsid w:val="000A0826"/>
    <w:rsid w:val="000A0C51"/>
    <w:rsid w:val="000A2106"/>
    <w:rsid w:val="000A2C29"/>
    <w:rsid w:val="000A61B5"/>
    <w:rsid w:val="000A76C9"/>
    <w:rsid w:val="000B49A8"/>
    <w:rsid w:val="000B734F"/>
    <w:rsid w:val="000C1A21"/>
    <w:rsid w:val="000C2AE1"/>
    <w:rsid w:val="000C3E0D"/>
    <w:rsid w:val="000C514E"/>
    <w:rsid w:val="000C5E94"/>
    <w:rsid w:val="000C7C24"/>
    <w:rsid w:val="000D1AC4"/>
    <w:rsid w:val="000D2D55"/>
    <w:rsid w:val="000D4407"/>
    <w:rsid w:val="000D517F"/>
    <w:rsid w:val="000D5A2C"/>
    <w:rsid w:val="000D6717"/>
    <w:rsid w:val="000D74BD"/>
    <w:rsid w:val="000D790C"/>
    <w:rsid w:val="000E01DC"/>
    <w:rsid w:val="000E09C1"/>
    <w:rsid w:val="000E3961"/>
    <w:rsid w:val="000F5D2E"/>
    <w:rsid w:val="000F63D6"/>
    <w:rsid w:val="000F7F9D"/>
    <w:rsid w:val="0010014D"/>
    <w:rsid w:val="00107485"/>
    <w:rsid w:val="00110AFC"/>
    <w:rsid w:val="00111A0C"/>
    <w:rsid w:val="00111F51"/>
    <w:rsid w:val="001125AD"/>
    <w:rsid w:val="00113B12"/>
    <w:rsid w:val="00114076"/>
    <w:rsid w:val="00120761"/>
    <w:rsid w:val="00127D20"/>
    <w:rsid w:val="00131E18"/>
    <w:rsid w:val="001334F3"/>
    <w:rsid w:val="00133B04"/>
    <w:rsid w:val="001341D6"/>
    <w:rsid w:val="00136C4E"/>
    <w:rsid w:val="00136F55"/>
    <w:rsid w:val="0013748A"/>
    <w:rsid w:val="00140245"/>
    <w:rsid w:val="00141367"/>
    <w:rsid w:val="00142486"/>
    <w:rsid w:val="00146BF2"/>
    <w:rsid w:val="00152098"/>
    <w:rsid w:val="00152128"/>
    <w:rsid w:val="00153559"/>
    <w:rsid w:val="00161DA0"/>
    <w:rsid w:val="0016556C"/>
    <w:rsid w:val="00170B4C"/>
    <w:rsid w:val="00175642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6635"/>
    <w:rsid w:val="00196C85"/>
    <w:rsid w:val="00197699"/>
    <w:rsid w:val="001A0ACB"/>
    <w:rsid w:val="001A25B9"/>
    <w:rsid w:val="001A3376"/>
    <w:rsid w:val="001A4B90"/>
    <w:rsid w:val="001A4CC4"/>
    <w:rsid w:val="001A500A"/>
    <w:rsid w:val="001A662D"/>
    <w:rsid w:val="001A6753"/>
    <w:rsid w:val="001A6BD4"/>
    <w:rsid w:val="001A76FD"/>
    <w:rsid w:val="001B1ADA"/>
    <w:rsid w:val="001B20EE"/>
    <w:rsid w:val="001B2268"/>
    <w:rsid w:val="001B632F"/>
    <w:rsid w:val="001B79F3"/>
    <w:rsid w:val="001C1043"/>
    <w:rsid w:val="001C1953"/>
    <w:rsid w:val="001C2CC3"/>
    <w:rsid w:val="001C3B86"/>
    <w:rsid w:val="001C6E5B"/>
    <w:rsid w:val="001C7D3E"/>
    <w:rsid w:val="001D4B01"/>
    <w:rsid w:val="001D5FD7"/>
    <w:rsid w:val="001D71CC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402E"/>
    <w:rsid w:val="001F43C2"/>
    <w:rsid w:val="001F6596"/>
    <w:rsid w:val="001F6E9E"/>
    <w:rsid w:val="002003DF"/>
    <w:rsid w:val="00203A4E"/>
    <w:rsid w:val="00203E55"/>
    <w:rsid w:val="002048CF"/>
    <w:rsid w:val="002070F5"/>
    <w:rsid w:val="00211154"/>
    <w:rsid w:val="00211AAD"/>
    <w:rsid w:val="0021210E"/>
    <w:rsid w:val="00212EA3"/>
    <w:rsid w:val="0021492A"/>
    <w:rsid w:val="0021492C"/>
    <w:rsid w:val="002155F0"/>
    <w:rsid w:val="002169D8"/>
    <w:rsid w:val="0022071C"/>
    <w:rsid w:val="00222613"/>
    <w:rsid w:val="00224147"/>
    <w:rsid w:val="00225470"/>
    <w:rsid w:val="002274F8"/>
    <w:rsid w:val="0023050D"/>
    <w:rsid w:val="00230B65"/>
    <w:rsid w:val="002311C9"/>
    <w:rsid w:val="00231C7C"/>
    <w:rsid w:val="002379F8"/>
    <w:rsid w:val="0024065C"/>
    <w:rsid w:val="00244621"/>
    <w:rsid w:val="002449C0"/>
    <w:rsid w:val="00247D93"/>
    <w:rsid w:val="00251864"/>
    <w:rsid w:val="002519D8"/>
    <w:rsid w:val="0025419A"/>
    <w:rsid w:val="0025458E"/>
    <w:rsid w:val="00255CF3"/>
    <w:rsid w:val="00256C3E"/>
    <w:rsid w:val="002606F3"/>
    <w:rsid w:val="00260A07"/>
    <w:rsid w:val="00260CAB"/>
    <w:rsid w:val="00261147"/>
    <w:rsid w:val="00264A8D"/>
    <w:rsid w:val="00264E0A"/>
    <w:rsid w:val="00266328"/>
    <w:rsid w:val="00266AFC"/>
    <w:rsid w:val="00266FE8"/>
    <w:rsid w:val="002675DA"/>
    <w:rsid w:val="002703B8"/>
    <w:rsid w:val="00271BFE"/>
    <w:rsid w:val="00277303"/>
    <w:rsid w:val="00281175"/>
    <w:rsid w:val="002825EB"/>
    <w:rsid w:val="002829DB"/>
    <w:rsid w:val="00283413"/>
    <w:rsid w:val="0028471A"/>
    <w:rsid w:val="00290219"/>
    <w:rsid w:val="0029058D"/>
    <w:rsid w:val="00296A21"/>
    <w:rsid w:val="0029730D"/>
    <w:rsid w:val="002A27FE"/>
    <w:rsid w:val="002A2E3C"/>
    <w:rsid w:val="002A32CB"/>
    <w:rsid w:val="002B07A6"/>
    <w:rsid w:val="002B3AEB"/>
    <w:rsid w:val="002B47FD"/>
    <w:rsid w:val="002C114C"/>
    <w:rsid w:val="002C2DCF"/>
    <w:rsid w:val="002C3952"/>
    <w:rsid w:val="002C46D8"/>
    <w:rsid w:val="002C4E35"/>
    <w:rsid w:val="002C74E0"/>
    <w:rsid w:val="002E1773"/>
    <w:rsid w:val="002E23AB"/>
    <w:rsid w:val="002E3F9A"/>
    <w:rsid w:val="002E6E7F"/>
    <w:rsid w:val="002F1A71"/>
    <w:rsid w:val="002F4DB1"/>
    <w:rsid w:val="002F4F83"/>
    <w:rsid w:val="002F587C"/>
    <w:rsid w:val="002F6C5A"/>
    <w:rsid w:val="002F7B7E"/>
    <w:rsid w:val="00301532"/>
    <w:rsid w:val="0030172D"/>
    <w:rsid w:val="00307C97"/>
    <w:rsid w:val="00310297"/>
    <w:rsid w:val="003102C0"/>
    <w:rsid w:val="0031144E"/>
    <w:rsid w:val="00312B2D"/>
    <w:rsid w:val="00313315"/>
    <w:rsid w:val="00313A5B"/>
    <w:rsid w:val="003155FC"/>
    <w:rsid w:val="00316C86"/>
    <w:rsid w:val="00320663"/>
    <w:rsid w:val="003258B1"/>
    <w:rsid w:val="003273DF"/>
    <w:rsid w:val="00327F5A"/>
    <w:rsid w:val="0033792F"/>
    <w:rsid w:val="00343E5B"/>
    <w:rsid w:val="00344FDC"/>
    <w:rsid w:val="00347D87"/>
    <w:rsid w:val="00351714"/>
    <w:rsid w:val="0035272E"/>
    <w:rsid w:val="00353871"/>
    <w:rsid w:val="003551BE"/>
    <w:rsid w:val="00361724"/>
    <w:rsid w:val="00362338"/>
    <w:rsid w:val="003625F1"/>
    <w:rsid w:val="003634FD"/>
    <w:rsid w:val="003652AC"/>
    <w:rsid w:val="00371E63"/>
    <w:rsid w:val="00371F93"/>
    <w:rsid w:val="003778D0"/>
    <w:rsid w:val="00381BE5"/>
    <w:rsid w:val="00382051"/>
    <w:rsid w:val="003823D1"/>
    <w:rsid w:val="00384518"/>
    <w:rsid w:val="00384A67"/>
    <w:rsid w:val="00384C90"/>
    <w:rsid w:val="003917A2"/>
    <w:rsid w:val="003921C3"/>
    <w:rsid w:val="00393124"/>
    <w:rsid w:val="003958EA"/>
    <w:rsid w:val="00396013"/>
    <w:rsid w:val="003A19BE"/>
    <w:rsid w:val="003A1BAA"/>
    <w:rsid w:val="003A44CD"/>
    <w:rsid w:val="003B002D"/>
    <w:rsid w:val="003B229D"/>
    <w:rsid w:val="003B48FE"/>
    <w:rsid w:val="003B6337"/>
    <w:rsid w:val="003B6B49"/>
    <w:rsid w:val="003B77C5"/>
    <w:rsid w:val="003C05D6"/>
    <w:rsid w:val="003C1C11"/>
    <w:rsid w:val="003C6A70"/>
    <w:rsid w:val="003D10ED"/>
    <w:rsid w:val="003D12D4"/>
    <w:rsid w:val="003D2954"/>
    <w:rsid w:val="003D5BBC"/>
    <w:rsid w:val="003E5DD5"/>
    <w:rsid w:val="003F16EF"/>
    <w:rsid w:val="003F1C93"/>
    <w:rsid w:val="003F2F27"/>
    <w:rsid w:val="003F55ED"/>
    <w:rsid w:val="00402A1E"/>
    <w:rsid w:val="004052CC"/>
    <w:rsid w:val="0040677F"/>
    <w:rsid w:val="00406DAF"/>
    <w:rsid w:val="00407B8A"/>
    <w:rsid w:val="004148AE"/>
    <w:rsid w:val="00416AAE"/>
    <w:rsid w:val="00425048"/>
    <w:rsid w:val="00426F40"/>
    <w:rsid w:val="004272A6"/>
    <w:rsid w:val="0042736D"/>
    <w:rsid w:val="00430160"/>
    <w:rsid w:val="004306E1"/>
    <w:rsid w:val="0043137E"/>
    <w:rsid w:val="00433499"/>
    <w:rsid w:val="00434220"/>
    <w:rsid w:val="004357EF"/>
    <w:rsid w:val="004377B3"/>
    <w:rsid w:val="00440CD4"/>
    <w:rsid w:val="0044351D"/>
    <w:rsid w:val="00444237"/>
    <w:rsid w:val="004478CB"/>
    <w:rsid w:val="004540E9"/>
    <w:rsid w:val="00456E4E"/>
    <w:rsid w:val="00457BAD"/>
    <w:rsid w:val="004601F0"/>
    <w:rsid w:val="00464EBA"/>
    <w:rsid w:val="0046755A"/>
    <w:rsid w:val="0046793E"/>
    <w:rsid w:val="00471CD8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5BD7"/>
    <w:rsid w:val="00497409"/>
    <w:rsid w:val="004A1A72"/>
    <w:rsid w:val="004A65A2"/>
    <w:rsid w:val="004B0E8D"/>
    <w:rsid w:val="004B1F55"/>
    <w:rsid w:val="004B2638"/>
    <w:rsid w:val="004B3137"/>
    <w:rsid w:val="004B3B0F"/>
    <w:rsid w:val="004B5136"/>
    <w:rsid w:val="004B5FC3"/>
    <w:rsid w:val="004B6565"/>
    <w:rsid w:val="004B6F4A"/>
    <w:rsid w:val="004C08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4833"/>
    <w:rsid w:val="004E4F66"/>
    <w:rsid w:val="004E55AC"/>
    <w:rsid w:val="004F2A1A"/>
    <w:rsid w:val="004F5515"/>
    <w:rsid w:val="004F559F"/>
    <w:rsid w:val="004F5C0B"/>
    <w:rsid w:val="005017D0"/>
    <w:rsid w:val="00504183"/>
    <w:rsid w:val="00510744"/>
    <w:rsid w:val="0051180A"/>
    <w:rsid w:val="00511C41"/>
    <w:rsid w:val="00517916"/>
    <w:rsid w:val="005209B2"/>
    <w:rsid w:val="00525421"/>
    <w:rsid w:val="00531CEA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0EE2"/>
    <w:rsid w:val="005518B6"/>
    <w:rsid w:val="005529E4"/>
    <w:rsid w:val="00555D0E"/>
    <w:rsid w:val="005571FB"/>
    <w:rsid w:val="005673B6"/>
    <w:rsid w:val="005710DF"/>
    <w:rsid w:val="00573D03"/>
    <w:rsid w:val="00574DBE"/>
    <w:rsid w:val="00577EE3"/>
    <w:rsid w:val="00580172"/>
    <w:rsid w:val="00581A8D"/>
    <w:rsid w:val="00586058"/>
    <w:rsid w:val="00590749"/>
    <w:rsid w:val="005920AC"/>
    <w:rsid w:val="0059263C"/>
    <w:rsid w:val="005958A1"/>
    <w:rsid w:val="005A03C9"/>
    <w:rsid w:val="005A0B56"/>
    <w:rsid w:val="005A73A2"/>
    <w:rsid w:val="005B27B4"/>
    <w:rsid w:val="005C1055"/>
    <w:rsid w:val="005D3BBB"/>
    <w:rsid w:val="005D43F1"/>
    <w:rsid w:val="005D5984"/>
    <w:rsid w:val="005D69AD"/>
    <w:rsid w:val="005E1836"/>
    <w:rsid w:val="005E2093"/>
    <w:rsid w:val="005E25CB"/>
    <w:rsid w:val="005E6CF5"/>
    <w:rsid w:val="005E76C8"/>
    <w:rsid w:val="005F04FB"/>
    <w:rsid w:val="005F0EB9"/>
    <w:rsid w:val="005F1485"/>
    <w:rsid w:val="005F17C3"/>
    <w:rsid w:val="005F2DCD"/>
    <w:rsid w:val="005F6C46"/>
    <w:rsid w:val="005F7536"/>
    <w:rsid w:val="00605656"/>
    <w:rsid w:val="00605BFD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7374"/>
    <w:rsid w:val="00641497"/>
    <w:rsid w:val="00641A83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5A7B"/>
    <w:rsid w:val="00660764"/>
    <w:rsid w:val="0066546B"/>
    <w:rsid w:val="00667683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369A"/>
    <w:rsid w:val="00695913"/>
    <w:rsid w:val="00695CC1"/>
    <w:rsid w:val="006A0295"/>
    <w:rsid w:val="006A07CD"/>
    <w:rsid w:val="006A37BC"/>
    <w:rsid w:val="006A4693"/>
    <w:rsid w:val="006A5924"/>
    <w:rsid w:val="006A6A21"/>
    <w:rsid w:val="006B0327"/>
    <w:rsid w:val="006B28B4"/>
    <w:rsid w:val="006B4C22"/>
    <w:rsid w:val="006B58F2"/>
    <w:rsid w:val="006C18C3"/>
    <w:rsid w:val="006C7DCB"/>
    <w:rsid w:val="006D37F4"/>
    <w:rsid w:val="006D4822"/>
    <w:rsid w:val="006E2685"/>
    <w:rsid w:val="006E3DDD"/>
    <w:rsid w:val="006E55CB"/>
    <w:rsid w:val="006E5C63"/>
    <w:rsid w:val="006E606B"/>
    <w:rsid w:val="006E695D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262A"/>
    <w:rsid w:val="007172A1"/>
    <w:rsid w:val="00720FC7"/>
    <w:rsid w:val="0072390F"/>
    <w:rsid w:val="00725CAC"/>
    <w:rsid w:val="00730FFF"/>
    <w:rsid w:val="00733F8B"/>
    <w:rsid w:val="00745A4E"/>
    <w:rsid w:val="007473D1"/>
    <w:rsid w:val="00750148"/>
    <w:rsid w:val="00750B0A"/>
    <w:rsid w:val="00754814"/>
    <w:rsid w:val="00755D54"/>
    <w:rsid w:val="007600E7"/>
    <w:rsid w:val="007601E4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6574"/>
    <w:rsid w:val="00790F35"/>
    <w:rsid w:val="00791EB5"/>
    <w:rsid w:val="00793159"/>
    <w:rsid w:val="007936E2"/>
    <w:rsid w:val="00794F4E"/>
    <w:rsid w:val="00796D86"/>
    <w:rsid w:val="007A0011"/>
    <w:rsid w:val="007A2075"/>
    <w:rsid w:val="007A489C"/>
    <w:rsid w:val="007B347B"/>
    <w:rsid w:val="007B49CD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F37A3"/>
    <w:rsid w:val="007F5720"/>
    <w:rsid w:val="007F73F5"/>
    <w:rsid w:val="0080091E"/>
    <w:rsid w:val="00800945"/>
    <w:rsid w:val="00802642"/>
    <w:rsid w:val="00802A2A"/>
    <w:rsid w:val="008049B2"/>
    <w:rsid w:val="00806494"/>
    <w:rsid w:val="0080703E"/>
    <w:rsid w:val="008070E3"/>
    <w:rsid w:val="00807CAA"/>
    <w:rsid w:val="008100EC"/>
    <w:rsid w:val="00813AAC"/>
    <w:rsid w:val="00815A30"/>
    <w:rsid w:val="00815D1C"/>
    <w:rsid w:val="0081630D"/>
    <w:rsid w:val="00830686"/>
    <w:rsid w:val="00830F9F"/>
    <w:rsid w:val="00831AC5"/>
    <w:rsid w:val="00833993"/>
    <w:rsid w:val="008343E3"/>
    <w:rsid w:val="0083524A"/>
    <w:rsid w:val="00837EB3"/>
    <w:rsid w:val="008422CB"/>
    <w:rsid w:val="00845265"/>
    <w:rsid w:val="0085051C"/>
    <w:rsid w:val="00851AD7"/>
    <w:rsid w:val="008541AF"/>
    <w:rsid w:val="0085587F"/>
    <w:rsid w:val="00857C32"/>
    <w:rsid w:val="00860255"/>
    <w:rsid w:val="00863AEE"/>
    <w:rsid w:val="00874247"/>
    <w:rsid w:val="0087446A"/>
    <w:rsid w:val="00875F70"/>
    <w:rsid w:val="00880C4A"/>
    <w:rsid w:val="00882355"/>
    <w:rsid w:val="00882D92"/>
    <w:rsid w:val="00886A4D"/>
    <w:rsid w:val="00890A3D"/>
    <w:rsid w:val="0089213C"/>
    <w:rsid w:val="008950FB"/>
    <w:rsid w:val="008A0028"/>
    <w:rsid w:val="008A1231"/>
    <w:rsid w:val="008A2BC6"/>
    <w:rsid w:val="008A4CA3"/>
    <w:rsid w:val="008A65BF"/>
    <w:rsid w:val="008B042A"/>
    <w:rsid w:val="008B3177"/>
    <w:rsid w:val="008B32AD"/>
    <w:rsid w:val="008B536B"/>
    <w:rsid w:val="008B612E"/>
    <w:rsid w:val="008C4EDB"/>
    <w:rsid w:val="008C596B"/>
    <w:rsid w:val="008D08B4"/>
    <w:rsid w:val="008D439E"/>
    <w:rsid w:val="008D4766"/>
    <w:rsid w:val="008D55D1"/>
    <w:rsid w:val="008E1FBA"/>
    <w:rsid w:val="008E1FE3"/>
    <w:rsid w:val="008E41F5"/>
    <w:rsid w:val="008E4281"/>
    <w:rsid w:val="008E7922"/>
    <w:rsid w:val="008F5206"/>
    <w:rsid w:val="00920B05"/>
    <w:rsid w:val="0092120F"/>
    <w:rsid w:val="00921FE1"/>
    <w:rsid w:val="00922EA0"/>
    <w:rsid w:val="00923259"/>
    <w:rsid w:val="00923313"/>
    <w:rsid w:val="00927665"/>
    <w:rsid w:val="00931EAF"/>
    <w:rsid w:val="0093231B"/>
    <w:rsid w:val="00932779"/>
    <w:rsid w:val="00932D16"/>
    <w:rsid w:val="009371E9"/>
    <w:rsid w:val="009467F9"/>
    <w:rsid w:val="00947826"/>
    <w:rsid w:val="009505F0"/>
    <w:rsid w:val="009513C2"/>
    <w:rsid w:val="00951862"/>
    <w:rsid w:val="00952CE0"/>
    <w:rsid w:val="009540F6"/>
    <w:rsid w:val="00956BEC"/>
    <w:rsid w:val="00962A54"/>
    <w:rsid w:val="009640CB"/>
    <w:rsid w:val="009657B9"/>
    <w:rsid w:val="00975C30"/>
    <w:rsid w:val="009802FA"/>
    <w:rsid w:val="0098196F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B2992"/>
    <w:rsid w:val="009B2AC2"/>
    <w:rsid w:val="009B3F38"/>
    <w:rsid w:val="009C1339"/>
    <w:rsid w:val="009C1DE5"/>
    <w:rsid w:val="009C30DC"/>
    <w:rsid w:val="009C498D"/>
    <w:rsid w:val="009C4C10"/>
    <w:rsid w:val="009C6539"/>
    <w:rsid w:val="009C764C"/>
    <w:rsid w:val="009D2A8A"/>
    <w:rsid w:val="009D3058"/>
    <w:rsid w:val="009D35F0"/>
    <w:rsid w:val="009E31F8"/>
    <w:rsid w:val="009E453B"/>
    <w:rsid w:val="009E6B89"/>
    <w:rsid w:val="009F032F"/>
    <w:rsid w:val="009F29EE"/>
    <w:rsid w:val="009F35A2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3F3D"/>
    <w:rsid w:val="00A21D04"/>
    <w:rsid w:val="00A2767A"/>
    <w:rsid w:val="00A30D19"/>
    <w:rsid w:val="00A326BC"/>
    <w:rsid w:val="00A404BE"/>
    <w:rsid w:val="00A43BC7"/>
    <w:rsid w:val="00A4625C"/>
    <w:rsid w:val="00A46440"/>
    <w:rsid w:val="00A46C06"/>
    <w:rsid w:val="00A55592"/>
    <w:rsid w:val="00A558A6"/>
    <w:rsid w:val="00A558D7"/>
    <w:rsid w:val="00A61B46"/>
    <w:rsid w:val="00A61FF2"/>
    <w:rsid w:val="00A62808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83E"/>
    <w:rsid w:val="00A80BFB"/>
    <w:rsid w:val="00A82DEE"/>
    <w:rsid w:val="00A82EF6"/>
    <w:rsid w:val="00A82FF7"/>
    <w:rsid w:val="00A838B5"/>
    <w:rsid w:val="00A849F8"/>
    <w:rsid w:val="00A92F14"/>
    <w:rsid w:val="00A93155"/>
    <w:rsid w:val="00A94859"/>
    <w:rsid w:val="00A966E0"/>
    <w:rsid w:val="00AA0845"/>
    <w:rsid w:val="00AA3B91"/>
    <w:rsid w:val="00AA52E2"/>
    <w:rsid w:val="00AA56A6"/>
    <w:rsid w:val="00AA6D21"/>
    <w:rsid w:val="00AB2E28"/>
    <w:rsid w:val="00AB549C"/>
    <w:rsid w:val="00AB5A2D"/>
    <w:rsid w:val="00AB7618"/>
    <w:rsid w:val="00AC1B38"/>
    <w:rsid w:val="00AC31AB"/>
    <w:rsid w:val="00AC52BC"/>
    <w:rsid w:val="00AC59A6"/>
    <w:rsid w:val="00AC63D0"/>
    <w:rsid w:val="00AD089E"/>
    <w:rsid w:val="00AD195E"/>
    <w:rsid w:val="00AD2C7C"/>
    <w:rsid w:val="00AD380C"/>
    <w:rsid w:val="00AD6CDD"/>
    <w:rsid w:val="00AD7569"/>
    <w:rsid w:val="00AD777F"/>
    <w:rsid w:val="00AE1FCA"/>
    <w:rsid w:val="00AE32A3"/>
    <w:rsid w:val="00AE3615"/>
    <w:rsid w:val="00AE72A2"/>
    <w:rsid w:val="00AE7D3A"/>
    <w:rsid w:val="00AF3FB7"/>
    <w:rsid w:val="00B02F10"/>
    <w:rsid w:val="00B050F1"/>
    <w:rsid w:val="00B1016D"/>
    <w:rsid w:val="00B10CDE"/>
    <w:rsid w:val="00B11233"/>
    <w:rsid w:val="00B15704"/>
    <w:rsid w:val="00B161F1"/>
    <w:rsid w:val="00B2434A"/>
    <w:rsid w:val="00B2440C"/>
    <w:rsid w:val="00B248BF"/>
    <w:rsid w:val="00B25C05"/>
    <w:rsid w:val="00B26016"/>
    <w:rsid w:val="00B261C7"/>
    <w:rsid w:val="00B262F2"/>
    <w:rsid w:val="00B2696C"/>
    <w:rsid w:val="00B27570"/>
    <w:rsid w:val="00B27965"/>
    <w:rsid w:val="00B304C9"/>
    <w:rsid w:val="00B33C0D"/>
    <w:rsid w:val="00B375E7"/>
    <w:rsid w:val="00B461F2"/>
    <w:rsid w:val="00B479D8"/>
    <w:rsid w:val="00B518DC"/>
    <w:rsid w:val="00B5191E"/>
    <w:rsid w:val="00B51F45"/>
    <w:rsid w:val="00B54309"/>
    <w:rsid w:val="00B545CF"/>
    <w:rsid w:val="00B559BF"/>
    <w:rsid w:val="00B5613A"/>
    <w:rsid w:val="00B574B6"/>
    <w:rsid w:val="00B609CA"/>
    <w:rsid w:val="00B60DDA"/>
    <w:rsid w:val="00B60E1B"/>
    <w:rsid w:val="00B64A93"/>
    <w:rsid w:val="00B70FA1"/>
    <w:rsid w:val="00B713CF"/>
    <w:rsid w:val="00B729DE"/>
    <w:rsid w:val="00B75891"/>
    <w:rsid w:val="00B764AC"/>
    <w:rsid w:val="00B76B14"/>
    <w:rsid w:val="00B807CE"/>
    <w:rsid w:val="00B82E84"/>
    <w:rsid w:val="00B83D7B"/>
    <w:rsid w:val="00B90C67"/>
    <w:rsid w:val="00B9159D"/>
    <w:rsid w:val="00B925D2"/>
    <w:rsid w:val="00B927C2"/>
    <w:rsid w:val="00B93CFB"/>
    <w:rsid w:val="00B97591"/>
    <w:rsid w:val="00BA136F"/>
    <w:rsid w:val="00BB21C0"/>
    <w:rsid w:val="00BB3F8D"/>
    <w:rsid w:val="00BB6C8D"/>
    <w:rsid w:val="00BC052E"/>
    <w:rsid w:val="00BC057E"/>
    <w:rsid w:val="00BC1124"/>
    <w:rsid w:val="00BC5967"/>
    <w:rsid w:val="00BC64CF"/>
    <w:rsid w:val="00BC78F5"/>
    <w:rsid w:val="00BD1286"/>
    <w:rsid w:val="00BD297A"/>
    <w:rsid w:val="00BD523B"/>
    <w:rsid w:val="00BD53A6"/>
    <w:rsid w:val="00BD6ABC"/>
    <w:rsid w:val="00BD6C29"/>
    <w:rsid w:val="00BD6FEA"/>
    <w:rsid w:val="00BE0CC5"/>
    <w:rsid w:val="00BE3D2E"/>
    <w:rsid w:val="00BE7648"/>
    <w:rsid w:val="00BF0AFD"/>
    <w:rsid w:val="00BF133C"/>
    <w:rsid w:val="00BF1A91"/>
    <w:rsid w:val="00BF1BD5"/>
    <w:rsid w:val="00BF5F85"/>
    <w:rsid w:val="00BF626D"/>
    <w:rsid w:val="00BF7A2D"/>
    <w:rsid w:val="00BF7D58"/>
    <w:rsid w:val="00BF7DC9"/>
    <w:rsid w:val="00C035C7"/>
    <w:rsid w:val="00C051BF"/>
    <w:rsid w:val="00C07CB1"/>
    <w:rsid w:val="00C11859"/>
    <w:rsid w:val="00C139DD"/>
    <w:rsid w:val="00C22832"/>
    <w:rsid w:val="00C306F5"/>
    <w:rsid w:val="00C3289F"/>
    <w:rsid w:val="00C336C7"/>
    <w:rsid w:val="00C34F0C"/>
    <w:rsid w:val="00C35ED0"/>
    <w:rsid w:val="00C41228"/>
    <w:rsid w:val="00C42318"/>
    <w:rsid w:val="00C42678"/>
    <w:rsid w:val="00C50E72"/>
    <w:rsid w:val="00C50EE1"/>
    <w:rsid w:val="00C627E7"/>
    <w:rsid w:val="00C632B9"/>
    <w:rsid w:val="00C671DE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DE"/>
    <w:rsid w:val="00C94D3E"/>
    <w:rsid w:val="00C95359"/>
    <w:rsid w:val="00C9680D"/>
    <w:rsid w:val="00CA0441"/>
    <w:rsid w:val="00CA1B50"/>
    <w:rsid w:val="00CA508F"/>
    <w:rsid w:val="00CA5A83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2013"/>
    <w:rsid w:val="00CC2A44"/>
    <w:rsid w:val="00CC39A0"/>
    <w:rsid w:val="00CC4984"/>
    <w:rsid w:val="00CC6884"/>
    <w:rsid w:val="00CC6FBF"/>
    <w:rsid w:val="00CD040D"/>
    <w:rsid w:val="00CD24AF"/>
    <w:rsid w:val="00CD5799"/>
    <w:rsid w:val="00CD6C02"/>
    <w:rsid w:val="00CE04B4"/>
    <w:rsid w:val="00CE1FEA"/>
    <w:rsid w:val="00CE3293"/>
    <w:rsid w:val="00CE672D"/>
    <w:rsid w:val="00CE6B99"/>
    <w:rsid w:val="00CF0317"/>
    <w:rsid w:val="00CF0DAE"/>
    <w:rsid w:val="00CF3E27"/>
    <w:rsid w:val="00CF49E9"/>
    <w:rsid w:val="00D00686"/>
    <w:rsid w:val="00D057A7"/>
    <w:rsid w:val="00D06E21"/>
    <w:rsid w:val="00D102E4"/>
    <w:rsid w:val="00D139CE"/>
    <w:rsid w:val="00D13B2D"/>
    <w:rsid w:val="00D14229"/>
    <w:rsid w:val="00D16605"/>
    <w:rsid w:val="00D217DE"/>
    <w:rsid w:val="00D22155"/>
    <w:rsid w:val="00D22175"/>
    <w:rsid w:val="00D251B2"/>
    <w:rsid w:val="00D2611E"/>
    <w:rsid w:val="00D272A4"/>
    <w:rsid w:val="00D34930"/>
    <w:rsid w:val="00D357ED"/>
    <w:rsid w:val="00D372CB"/>
    <w:rsid w:val="00D52C47"/>
    <w:rsid w:val="00D52E11"/>
    <w:rsid w:val="00D55F51"/>
    <w:rsid w:val="00D55F8C"/>
    <w:rsid w:val="00D57BFA"/>
    <w:rsid w:val="00D60805"/>
    <w:rsid w:val="00D61006"/>
    <w:rsid w:val="00D662CC"/>
    <w:rsid w:val="00D66342"/>
    <w:rsid w:val="00D66B83"/>
    <w:rsid w:val="00D70E49"/>
    <w:rsid w:val="00D716F2"/>
    <w:rsid w:val="00D7541E"/>
    <w:rsid w:val="00D802C7"/>
    <w:rsid w:val="00D86925"/>
    <w:rsid w:val="00D86AFD"/>
    <w:rsid w:val="00D87D56"/>
    <w:rsid w:val="00D87EB5"/>
    <w:rsid w:val="00D9075B"/>
    <w:rsid w:val="00D9448A"/>
    <w:rsid w:val="00D96027"/>
    <w:rsid w:val="00D96583"/>
    <w:rsid w:val="00D96948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3BA5"/>
    <w:rsid w:val="00DB3C48"/>
    <w:rsid w:val="00DB59A7"/>
    <w:rsid w:val="00DB6225"/>
    <w:rsid w:val="00DC036D"/>
    <w:rsid w:val="00DC54F7"/>
    <w:rsid w:val="00DC55FC"/>
    <w:rsid w:val="00DD0572"/>
    <w:rsid w:val="00DD1331"/>
    <w:rsid w:val="00DD3CF1"/>
    <w:rsid w:val="00DD5166"/>
    <w:rsid w:val="00DD5E34"/>
    <w:rsid w:val="00DE0ED6"/>
    <w:rsid w:val="00DE1083"/>
    <w:rsid w:val="00DE19D9"/>
    <w:rsid w:val="00DE2B5D"/>
    <w:rsid w:val="00DE2F03"/>
    <w:rsid w:val="00DE43E0"/>
    <w:rsid w:val="00DE5D17"/>
    <w:rsid w:val="00DE6754"/>
    <w:rsid w:val="00DE69AD"/>
    <w:rsid w:val="00DF684A"/>
    <w:rsid w:val="00E00463"/>
    <w:rsid w:val="00E02799"/>
    <w:rsid w:val="00E02F95"/>
    <w:rsid w:val="00E04AFB"/>
    <w:rsid w:val="00E05A01"/>
    <w:rsid w:val="00E0791E"/>
    <w:rsid w:val="00E1006C"/>
    <w:rsid w:val="00E12A05"/>
    <w:rsid w:val="00E138F1"/>
    <w:rsid w:val="00E1442C"/>
    <w:rsid w:val="00E14A31"/>
    <w:rsid w:val="00E179FD"/>
    <w:rsid w:val="00E17C0E"/>
    <w:rsid w:val="00E17D59"/>
    <w:rsid w:val="00E20955"/>
    <w:rsid w:val="00E21054"/>
    <w:rsid w:val="00E21B1D"/>
    <w:rsid w:val="00E235BB"/>
    <w:rsid w:val="00E2425B"/>
    <w:rsid w:val="00E25CB0"/>
    <w:rsid w:val="00E262ED"/>
    <w:rsid w:val="00E27796"/>
    <w:rsid w:val="00E32A3C"/>
    <w:rsid w:val="00E33161"/>
    <w:rsid w:val="00E41491"/>
    <w:rsid w:val="00E462C5"/>
    <w:rsid w:val="00E47267"/>
    <w:rsid w:val="00E50969"/>
    <w:rsid w:val="00E51D33"/>
    <w:rsid w:val="00E52E12"/>
    <w:rsid w:val="00E53290"/>
    <w:rsid w:val="00E53FA7"/>
    <w:rsid w:val="00E540E0"/>
    <w:rsid w:val="00E55AD3"/>
    <w:rsid w:val="00E55BB6"/>
    <w:rsid w:val="00E56CBE"/>
    <w:rsid w:val="00E620B4"/>
    <w:rsid w:val="00E62D15"/>
    <w:rsid w:val="00E6609F"/>
    <w:rsid w:val="00E70AEC"/>
    <w:rsid w:val="00E7323B"/>
    <w:rsid w:val="00E73FE0"/>
    <w:rsid w:val="00E74E19"/>
    <w:rsid w:val="00E75607"/>
    <w:rsid w:val="00E80ADA"/>
    <w:rsid w:val="00E846A7"/>
    <w:rsid w:val="00E87339"/>
    <w:rsid w:val="00E90B8C"/>
    <w:rsid w:val="00E91826"/>
    <w:rsid w:val="00E91BF4"/>
    <w:rsid w:val="00E97B6B"/>
    <w:rsid w:val="00E97E73"/>
    <w:rsid w:val="00EA18DB"/>
    <w:rsid w:val="00EA1D64"/>
    <w:rsid w:val="00EA54C6"/>
    <w:rsid w:val="00EA65E6"/>
    <w:rsid w:val="00EA66FE"/>
    <w:rsid w:val="00EA6BEC"/>
    <w:rsid w:val="00EB0230"/>
    <w:rsid w:val="00EB4D39"/>
    <w:rsid w:val="00EB5FB1"/>
    <w:rsid w:val="00EB6F3D"/>
    <w:rsid w:val="00EC130D"/>
    <w:rsid w:val="00EC3625"/>
    <w:rsid w:val="00EC3DC2"/>
    <w:rsid w:val="00EC3ED7"/>
    <w:rsid w:val="00EC4208"/>
    <w:rsid w:val="00EC4F79"/>
    <w:rsid w:val="00EC7ABE"/>
    <w:rsid w:val="00ED3994"/>
    <w:rsid w:val="00ED4508"/>
    <w:rsid w:val="00ED46C6"/>
    <w:rsid w:val="00ED48D0"/>
    <w:rsid w:val="00ED5DE6"/>
    <w:rsid w:val="00ED66D3"/>
    <w:rsid w:val="00EE27E6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A09"/>
    <w:rsid w:val="00F13452"/>
    <w:rsid w:val="00F13F58"/>
    <w:rsid w:val="00F166C7"/>
    <w:rsid w:val="00F20B26"/>
    <w:rsid w:val="00F227EB"/>
    <w:rsid w:val="00F23CE5"/>
    <w:rsid w:val="00F30802"/>
    <w:rsid w:val="00F30F15"/>
    <w:rsid w:val="00F31A2E"/>
    <w:rsid w:val="00F33828"/>
    <w:rsid w:val="00F40C08"/>
    <w:rsid w:val="00F43B48"/>
    <w:rsid w:val="00F462C3"/>
    <w:rsid w:val="00F51291"/>
    <w:rsid w:val="00F53E95"/>
    <w:rsid w:val="00F55232"/>
    <w:rsid w:val="00F5766F"/>
    <w:rsid w:val="00F577CD"/>
    <w:rsid w:val="00F62681"/>
    <w:rsid w:val="00F63D8C"/>
    <w:rsid w:val="00F64D9F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3169"/>
    <w:rsid w:val="00F85115"/>
    <w:rsid w:val="00F853CB"/>
    <w:rsid w:val="00F860EB"/>
    <w:rsid w:val="00F959F8"/>
    <w:rsid w:val="00F97878"/>
    <w:rsid w:val="00FA0300"/>
    <w:rsid w:val="00FA05F3"/>
    <w:rsid w:val="00FA28E0"/>
    <w:rsid w:val="00FA32E9"/>
    <w:rsid w:val="00FA5FF5"/>
    <w:rsid w:val="00FB174A"/>
    <w:rsid w:val="00FB1978"/>
    <w:rsid w:val="00FB785C"/>
    <w:rsid w:val="00FC4555"/>
    <w:rsid w:val="00FC69B9"/>
    <w:rsid w:val="00FC7E8E"/>
    <w:rsid w:val="00FC7EFF"/>
    <w:rsid w:val="00FD2821"/>
    <w:rsid w:val="00FD3224"/>
    <w:rsid w:val="00FD580B"/>
    <w:rsid w:val="00FD731A"/>
    <w:rsid w:val="00FE0D59"/>
    <w:rsid w:val="00FE21C7"/>
    <w:rsid w:val="00FE3C64"/>
    <w:rsid w:val="00FE649E"/>
    <w:rsid w:val="00FE7FE1"/>
    <w:rsid w:val="00FF0ECD"/>
    <w:rsid w:val="00FF169A"/>
    <w:rsid w:val="00FF1F33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3F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hyperlink" Target="https://jats.taylorandfrancis.com/jats-schematron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ats.taylorandfrancis.com/jats-schematron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9385E"/>
    <w:rsid w:val="00446250"/>
    <w:rsid w:val="004B5222"/>
    <w:rsid w:val="0068033F"/>
    <w:rsid w:val="00840B46"/>
    <w:rsid w:val="00855BF8"/>
    <w:rsid w:val="00AD3CB3"/>
    <w:rsid w:val="00C71F68"/>
    <w:rsid w:val="00CE40A2"/>
    <w:rsid w:val="00CF23C5"/>
    <w:rsid w:val="00D126C0"/>
    <w:rsid w:val="00ED1244"/>
    <w:rsid w:val="00EE62DA"/>
    <w:rsid w:val="00F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18860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1.3</dc:title>
  <dc:subject>Release Notes</dc:subject>
  <dc:creator>Vincent Lizzi</dc:creator>
  <cp:keywords/>
  <dc:description/>
  <cp:lastModifiedBy>Lizzi, Vincent</cp:lastModifiedBy>
  <cp:revision>1036</cp:revision>
  <dcterms:created xsi:type="dcterms:W3CDTF">2021-07-29T18:19:00Z</dcterms:created>
  <dcterms:modified xsi:type="dcterms:W3CDTF">2022-03-17T22:24:00Z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