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661E9523" w:rsidR="003E7FB8" w:rsidRDefault="004F0C87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1.2 Schematron validation rules update</w:t>
          </w:r>
          <w:r w:rsidR="002B47FD">
            <w:t>: version 1.</w:t>
          </w:r>
          <w:r w:rsidR="00467348">
            <w:t>7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59E9275C" w14:textId="77777777" w:rsidR="00C94D3E" w:rsidRDefault="00C94D3E"/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6B8100C4" w:rsidR="00052F77" w:rsidRPr="00B729DE" w:rsidRDefault="00467348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1C1A77">
              <w:rPr>
                <w:sz w:val="20"/>
              </w:rPr>
              <w:t xml:space="preserve">9 </w:t>
            </w:r>
            <w:r>
              <w:rPr>
                <w:sz w:val="20"/>
              </w:rPr>
              <w:t xml:space="preserve">January </w:t>
            </w:r>
            <w:r w:rsidR="00C671DE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  <w:tr w:rsidR="00E920D5" w:rsidRPr="00B729DE" w14:paraId="1C2DBFE2" w14:textId="77777777" w:rsidTr="00E62D15">
        <w:trPr>
          <w:trHeight w:val="170"/>
        </w:trPr>
        <w:tc>
          <w:tcPr>
            <w:tcW w:w="900" w:type="pct"/>
          </w:tcPr>
          <w:p w14:paraId="4CF50E77" w14:textId="0897AC45" w:rsidR="00E920D5" w:rsidRDefault="00E920D5">
            <w:pPr>
              <w:rPr>
                <w:sz w:val="20"/>
              </w:rPr>
            </w:pPr>
            <w:r>
              <w:rPr>
                <w:sz w:val="20"/>
              </w:rPr>
              <w:t>3 February 2023</w:t>
            </w:r>
          </w:p>
        </w:tc>
        <w:tc>
          <w:tcPr>
            <w:tcW w:w="1062" w:type="pct"/>
          </w:tcPr>
          <w:p w14:paraId="7038CC43" w14:textId="71F62905" w:rsidR="00E920D5" w:rsidRDefault="00E920D5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4E011FCC" w14:textId="53A30B25" w:rsidR="00E920D5" w:rsidRDefault="00234F01">
            <w:pPr>
              <w:rPr>
                <w:sz w:val="20"/>
              </w:rPr>
            </w:pPr>
            <w:r>
              <w:rPr>
                <w:sz w:val="20"/>
              </w:rPr>
              <w:t>DOI prefix list updated</w:t>
            </w:r>
            <w:r w:rsidR="00953491">
              <w:rPr>
                <w:sz w:val="20"/>
              </w:rPr>
              <w:t>. V</w:t>
            </w:r>
            <w:r w:rsidR="00053D01">
              <w:rPr>
                <w:sz w:val="20"/>
              </w:rPr>
              <w:t xml:space="preserve">ersion </w:t>
            </w:r>
            <w:r w:rsidR="00953491">
              <w:rPr>
                <w:sz w:val="20"/>
              </w:rPr>
              <w:t xml:space="preserve">is now </w:t>
            </w:r>
            <w:r w:rsidR="00053D01">
              <w:rPr>
                <w:sz w:val="20"/>
              </w:rPr>
              <w:t>1.7.1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in order to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58AB0C68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>, and can be used to validate files using the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784BEF5F" w14:textId="753BFC4E" w:rsidR="001F09AC" w:rsidRDefault="007830C4" w:rsidP="001F09AC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</w:p>
    <w:p w14:paraId="3D9E491B" w14:textId="77777777" w:rsidR="00E70803" w:rsidRDefault="00E70803" w:rsidP="00E70803">
      <w:pPr>
        <w:spacing w:line="259" w:lineRule="auto"/>
      </w:pPr>
    </w:p>
    <w:p w14:paraId="7541B17A" w14:textId="3EB14013" w:rsidR="00DC4425" w:rsidRDefault="001C1A14" w:rsidP="00DC4425">
      <w:pPr>
        <w:pStyle w:val="Heading1"/>
      </w:pPr>
      <w:bookmarkStart w:id="1" w:name="_Toc88431801"/>
      <w:bookmarkStart w:id="2" w:name="_Toc98433862"/>
      <w:bookmarkStart w:id="3" w:name="_Toc121440698"/>
      <w:r>
        <w:t xml:space="preserve">Minor </w:t>
      </w:r>
      <w:r w:rsidR="002B3F2B">
        <w:t>I</w:t>
      </w:r>
      <w:r w:rsidR="00DC4425">
        <w:t>mprovements</w:t>
      </w:r>
      <w:bookmarkEnd w:id="1"/>
      <w:bookmarkEnd w:id="2"/>
      <w:bookmarkEnd w:id="3"/>
    </w:p>
    <w:p w14:paraId="3CD6E9F1" w14:textId="050C78B9" w:rsidR="0069247E" w:rsidRDefault="00DC4425" w:rsidP="00DC4425">
      <w:pPr>
        <w:spacing w:line="259" w:lineRule="auto"/>
      </w:pPr>
      <w:r>
        <w:t xml:space="preserve">Jira ticket: </w:t>
      </w:r>
      <w:r w:rsidR="0001664A" w:rsidRPr="0001664A">
        <w:t>JATS-</w:t>
      </w:r>
      <w:r w:rsidR="00CC1C8F">
        <w:t>2</w:t>
      </w:r>
      <w:r w:rsidR="00EA65AC">
        <w:t>8</w:t>
      </w:r>
      <w:r w:rsidR="00CC1C8F">
        <w:t>1</w:t>
      </w:r>
      <w:r w:rsidR="00055DA7">
        <w:t xml:space="preserve">, </w:t>
      </w:r>
      <w:r w:rsidR="00055DA7" w:rsidRPr="00055DA7">
        <w:t>JATS-282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DC4425" w:rsidRPr="00302A16" w14:paraId="54594712" w14:textId="77777777" w:rsidTr="003512F2">
        <w:tc>
          <w:tcPr>
            <w:tcW w:w="517" w:type="pct"/>
          </w:tcPr>
          <w:p w14:paraId="1AFBEF98" w14:textId="77777777" w:rsidR="00DC4425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4E2354D0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3C798B0D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1DD8433F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0C989358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573621" w14:paraId="5E322C0C" w14:textId="77777777" w:rsidTr="003512F2">
        <w:tc>
          <w:tcPr>
            <w:tcW w:w="517" w:type="pct"/>
          </w:tcPr>
          <w:p w14:paraId="058D4000" w14:textId="63611D62" w:rsidR="00573621" w:rsidRDefault="00573621" w:rsidP="003512F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6DCFFF9" w14:textId="2FB400C8" w:rsidR="00573621" w:rsidRDefault="005F50AA" w:rsidP="003512F2">
            <w:pPr>
              <w:spacing w:line="259" w:lineRule="auto"/>
            </w:pPr>
            <w:r>
              <w:t xml:space="preserve">Added </w:t>
            </w:r>
            <w:r w:rsidR="00A25BEC">
              <w:t xml:space="preserve">Media Review (media-review), </w:t>
            </w:r>
            <w:r w:rsidR="00CC1C8F">
              <w:t>Method (method), and Research Letter (research-letter)</w:t>
            </w:r>
            <w:r w:rsidR="0007778B">
              <w:t xml:space="preserve"> to the list of allowed article types</w:t>
            </w:r>
          </w:p>
        </w:tc>
        <w:tc>
          <w:tcPr>
            <w:tcW w:w="548" w:type="pct"/>
          </w:tcPr>
          <w:p w14:paraId="3754B36E" w14:textId="1C3FFB4B" w:rsidR="00573621" w:rsidRDefault="00B550CB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E369CFF" w14:textId="77777777" w:rsidR="005F3A7F" w:rsidRDefault="005F3A7F" w:rsidP="005F3A7F">
            <w:pPr>
              <w:spacing w:line="259" w:lineRule="auto"/>
            </w:pPr>
            <w:r>
              <w:t>Current</w:t>
            </w:r>
          </w:p>
          <w:p w14:paraId="603192AA" w14:textId="77777777" w:rsidR="005F3A7F" w:rsidRDefault="005F3A7F" w:rsidP="005F3A7F">
            <w:pPr>
              <w:spacing w:line="259" w:lineRule="auto"/>
            </w:pPr>
            <w:r>
              <w:t>Scanned</w:t>
            </w:r>
          </w:p>
          <w:p w14:paraId="477442EE" w14:textId="68D46E27" w:rsidR="00573621" w:rsidRDefault="005F3A7F" w:rsidP="005F3A7F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59A4FC7" w14:textId="6A182C95" w:rsidR="00573621" w:rsidRDefault="00CC4FA1" w:rsidP="003512F2">
            <w:pPr>
              <w:spacing w:line="259" w:lineRule="auto"/>
            </w:pPr>
            <w:r w:rsidRPr="00CC4FA1">
              <w:t>JATS-0008-002</w:t>
            </w:r>
            <w:r w:rsidR="00376DC4">
              <w:t xml:space="preserve">, </w:t>
            </w:r>
          </w:p>
          <w:p w14:paraId="006BFC54" w14:textId="77777777" w:rsidR="00376DC4" w:rsidRDefault="00376DC4" w:rsidP="003512F2">
            <w:pPr>
              <w:spacing w:line="259" w:lineRule="auto"/>
            </w:pPr>
            <w:r w:rsidRPr="00376DC4">
              <w:t>JATS-0008-003</w:t>
            </w:r>
            <w:r w:rsidR="00EE01E8">
              <w:t xml:space="preserve">, </w:t>
            </w:r>
          </w:p>
          <w:p w14:paraId="72B5423A" w14:textId="77777777" w:rsidR="00EE01E8" w:rsidRDefault="00EE01E8" w:rsidP="003512F2">
            <w:pPr>
              <w:spacing w:line="259" w:lineRule="auto"/>
            </w:pPr>
            <w:r w:rsidRPr="00EE01E8">
              <w:t>JATS-0008-006</w:t>
            </w:r>
            <w:r w:rsidR="005F50AA">
              <w:t>,</w:t>
            </w:r>
          </w:p>
          <w:p w14:paraId="52388AD0" w14:textId="0D3E929E" w:rsidR="005F50AA" w:rsidRPr="007A489C" w:rsidRDefault="005F50AA" w:rsidP="003512F2">
            <w:pPr>
              <w:spacing w:line="259" w:lineRule="auto"/>
            </w:pPr>
            <w:r w:rsidRPr="005F50AA">
              <w:t>JATS-0008-007</w:t>
            </w:r>
          </w:p>
        </w:tc>
      </w:tr>
      <w:tr w:rsidR="00E920D5" w14:paraId="0E0E6814" w14:textId="77777777" w:rsidTr="003512F2">
        <w:tc>
          <w:tcPr>
            <w:tcW w:w="517" w:type="pct"/>
          </w:tcPr>
          <w:p w14:paraId="757012F2" w14:textId="6C72BC70" w:rsidR="00E920D5" w:rsidRDefault="00E920D5" w:rsidP="003512F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6793B922" w14:textId="4A3ED4B0" w:rsidR="00E920D5" w:rsidRDefault="00E920D5" w:rsidP="003512F2">
            <w:pPr>
              <w:spacing w:line="259" w:lineRule="auto"/>
            </w:pPr>
            <w:r>
              <w:t xml:space="preserve">Added </w:t>
            </w:r>
            <w:r w:rsidRPr="00E920D5">
              <w:t>10.1128</w:t>
            </w:r>
            <w:r>
              <w:t xml:space="preserve"> to the list of DOI prefixes</w:t>
            </w:r>
          </w:p>
        </w:tc>
        <w:tc>
          <w:tcPr>
            <w:tcW w:w="548" w:type="pct"/>
          </w:tcPr>
          <w:p w14:paraId="29324ADC" w14:textId="7CE7509D" w:rsidR="00E920D5" w:rsidRDefault="00E920D5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565865C" w14:textId="77777777" w:rsidR="00E920D5" w:rsidRDefault="00E920D5" w:rsidP="00E920D5">
            <w:pPr>
              <w:spacing w:line="259" w:lineRule="auto"/>
            </w:pPr>
            <w:r>
              <w:t>Current</w:t>
            </w:r>
          </w:p>
          <w:p w14:paraId="12E03697" w14:textId="77777777" w:rsidR="00E920D5" w:rsidRDefault="00E920D5" w:rsidP="00E920D5">
            <w:pPr>
              <w:spacing w:line="259" w:lineRule="auto"/>
            </w:pPr>
            <w:r>
              <w:t>Scanned</w:t>
            </w:r>
          </w:p>
          <w:p w14:paraId="096E96EB" w14:textId="3E9AF70D" w:rsidR="00E920D5" w:rsidRDefault="00E920D5" w:rsidP="00E920D5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2A0634D" w14:textId="600D1DAF" w:rsidR="00E920D5" w:rsidRPr="00CC4FA1" w:rsidRDefault="00DB083B" w:rsidP="003512F2">
            <w:pPr>
              <w:spacing w:line="259" w:lineRule="auto"/>
            </w:pPr>
            <w:r w:rsidRPr="00DB083B">
              <w:t>JATS-0006-001</w:t>
            </w:r>
          </w:p>
        </w:tc>
      </w:tr>
    </w:tbl>
    <w:p w14:paraId="3A04B023" w14:textId="77777777" w:rsidR="00DC4425" w:rsidRDefault="00DC4425" w:rsidP="005920AC">
      <w:pPr>
        <w:spacing w:line="259" w:lineRule="auto"/>
      </w:pPr>
    </w:p>
    <w:sectPr w:rsidR="00DC4425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6107" w14:textId="77777777" w:rsidR="004F0C87" w:rsidRDefault="004F0C87" w:rsidP="000D517F">
      <w:pPr>
        <w:spacing w:after="0" w:line="240" w:lineRule="auto"/>
      </w:pPr>
      <w:r>
        <w:separator/>
      </w:r>
    </w:p>
  </w:endnote>
  <w:endnote w:type="continuationSeparator" w:id="0">
    <w:p w14:paraId="190E3FA2" w14:textId="77777777" w:rsidR="004F0C87" w:rsidRDefault="004F0C87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59B8" w14:textId="77777777" w:rsidR="004F0C87" w:rsidRDefault="004F0C87" w:rsidP="000D517F">
      <w:pPr>
        <w:spacing w:after="0" w:line="240" w:lineRule="auto"/>
      </w:pPr>
      <w:r>
        <w:separator/>
      </w:r>
    </w:p>
  </w:footnote>
  <w:footnote w:type="continuationSeparator" w:id="0">
    <w:p w14:paraId="0A69E952" w14:textId="77777777" w:rsidR="004F0C87" w:rsidRDefault="004F0C87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10C32"/>
    <w:rsid w:val="00012A1D"/>
    <w:rsid w:val="00012F06"/>
    <w:rsid w:val="0001664A"/>
    <w:rsid w:val="00016D15"/>
    <w:rsid w:val="000173B8"/>
    <w:rsid w:val="00017ED2"/>
    <w:rsid w:val="00021BF2"/>
    <w:rsid w:val="00022909"/>
    <w:rsid w:val="00022B87"/>
    <w:rsid w:val="00024A2D"/>
    <w:rsid w:val="00027AC2"/>
    <w:rsid w:val="00030608"/>
    <w:rsid w:val="000357BE"/>
    <w:rsid w:val="00035979"/>
    <w:rsid w:val="00037425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4692"/>
    <w:rsid w:val="00095741"/>
    <w:rsid w:val="0009721A"/>
    <w:rsid w:val="000A0228"/>
    <w:rsid w:val="000A0826"/>
    <w:rsid w:val="000A0C51"/>
    <w:rsid w:val="000A2106"/>
    <w:rsid w:val="000A2C29"/>
    <w:rsid w:val="000A61B5"/>
    <w:rsid w:val="000A76C9"/>
    <w:rsid w:val="000A76F3"/>
    <w:rsid w:val="000B49A8"/>
    <w:rsid w:val="000B6D8C"/>
    <w:rsid w:val="000B734F"/>
    <w:rsid w:val="000C1A21"/>
    <w:rsid w:val="000C2AE1"/>
    <w:rsid w:val="000C3E0D"/>
    <w:rsid w:val="000C514E"/>
    <w:rsid w:val="000C5E94"/>
    <w:rsid w:val="000C7C24"/>
    <w:rsid w:val="000D1AC4"/>
    <w:rsid w:val="000D2D55"/>
    <w:rsid w:val="000D4407"/>
    <w:rsid w:val="000D517F"/>
    <w:rsid w:val="000D5A2C"/>
    <w:rsid w:val="000D64C9"/>
    <w:rsid w:val="000D6717"/>
    <w:rsid w:val="000D74BD"/>
    <w:rsid w:val="000D790C"/>
    <w:rsid w:val="000E01DC"/>
    <w:rsid w:val="000E09C1"/>
    <w:rsid w:val="000E1A8B"/>
    <w:rsid w:val="000E3961"/>
    <w:rsid w:val="000F5D2E"/>
    <w:rsid w:val="000F63D6"/>
    <w:rsid w:val="000F7F9D"/>
    <w:rsid w:val="0010014D"/>
    <w:rsid w:val="00107485"/>
    <w:rsid w:val="00110AFC"/>
    <w:rsid w:val="00111A0C"/>
    <w:rsid w:val="00111F51"/>
    <w:rsid w:val="001125AD"/>
    <w:rsid w:val="00113B12"/>
    <w:rsid w:val="00114076"/>
    <w:rsid w:val="00120761"/>
    <w:rsid w:val="00127D20"/>
    <w:rsid w:val="00131E18"/>
    <w:rsid w:val="001334F3"/>
    <w:rsid w:val="00133B04"/>
    <w:rsid w:val="001341D6"/>
    <w:rsid w:val="0013659A"/>
    <w:rsid w:val="00136C4E"/>
    <w:rsid w:val="00136F55"/>
    <w:rsid w:val="0013748A"/>
    <w:rsid w:val="0014023F"/>
    <w:rsid w:val="00140245"/>
    <w:rsid w:val="00141367"/>
    <w:rsid w:val="00142486"/>
    <w:rsid w:val="00146BF2"/>
    <w:rsid w:val="00152098"/>
    <w:rsid w:val="00152128"/>
    <w:rsid w:val="00153559"/>
    <w:rsid w:val="00161DA0"/>
    <w:rsid w:val="0016556C"/>
    <w:rsid w:val="00170B4C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662D"/>
    <w:rsid w:val="001A6753"/>
    <w:rsid w:val="001A6BD4"/>
    <w:rsid w:val="001A76FD"/>
    <w:rsid w:val="001B0F2C"/>
    <w:rsid w:val="001B1ADA"/>
    <w:rsid w:val="001B20EE"/>
    <w:rsid w:val="001B2268"/>
    <w:rsid w:val="001B632F"/>
    <w:rsid w:val="001B79F3"/>
    <w:rsid w:val="001C1043"/>
    <w:rsid w:val="001C1953"/>
    <w:rsid w:val="001C1A14"/>
    <w:rsid w:val="001C1A77"/>
    <w:rsid w:val="001C2CC3"/>
    <w:rsid w:val="001C3B86"/>
    <w:rsid w:val="001C5111"/>
    <w:rsid w:val="001C6E5B"/>
    <w:rsid w:val="001C7D3E"/>
    <w:rsid w:val="001D4B01"/>
    <w:rsid w:val="001D5FD7"/>
    <w:rsid w:val="001D71CC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402E"/>
    <w:rsid w:val="001F43C2"/>
    <w:rsid w:val="001F6596"/>
    <w:rsid w:val="001F6E9E"/>
    <w:rsid w:val="002003DF"/>
    <w:rsid w:val="00203A4E"/>
    <w:rsid w:val="00203E55"/>
    <w:rsid w:val="002048CF"/>
    <w:rsid w:val="002070F5"/>
    <w:rsid w:val="0021028A"/>
    <w:rsid w:val="00211154"/>
    <w:rsid w:val="00211AAD"/>
    <w:rsid w:val="0021210E"/>
    <w:rsid w:val="00212EA3"/>
    <w:rsid w:val="0021492A"/>
    <w:rsid w:val="0021492C"/>
    <w:rsid w:val="002155F0"/>
    <w:rsid w:val="002169D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9F8"/>
    <w:rsid w:val="0024065C"/>
    <w:rsid w:val="002441C7"/>
    <w:rsid w:val="00244621"/>
    <w:rsid w:val="002449C0"/>
    <w:rsid w:val="00247D93"/>
    <w:rsid w:val="00251864"/>
    <w:rsid w:val="002519D8"/>
    <w:rsid w:val="0025419A"/>
    <w:rsid w:val="0025458E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90219"/>
    <w:rsid w:val="0029058D"/>
    <w:rsid w:val="0029166D"/>
    <w:rsid w:val="002916E4"/>
    <w:rsid w:val="00296A21"/>
    <w:rsid w:val="00296AE7"/>
    <w:rsid w:val="0029730D"/>
    <w:rsid w:val="002A27FE"/>
    <w:rsid w:val="002A2E3C"/>
    <w:rsid w:val="002A32CB"/>
    <w:rsid w:val="002B07A6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E1773"/>
    <w:rsid w:val="002E23AB"/>
    <w:rsid w:val="002E3F9A"/>
    <w:rsid w:val="002E6E7F"/>
    <w:rsid w:val="002F1A71"/>
    <w:rsid w:val="002F4DB1"/>
    <w:rsid w:val="002F4F83"/>
    <w:rsid w:val="002F587C"/>
    <w:rsid w:val="002F6BFC"/>
    <w:rsid w:val="002F6C5A"/>
    <w:rsid w:val="002F7B7E"/>
    <w:rsid w:val="00301532"/>
    <w:rsid w:val="0030172D"/>
    <w:rsid w:val="00307C97"/>
    <w:rsid w:val="00310297"/>
    <w:rsid w:val="003102C0"/>
    <w:rsid w:val="0031144E"/>
    <w:rsid w:val="00312B2D"/>
    <w:rsid w:val="00313315"/>
    <w:rsid w:val="00313A5B"/>
    <w:rsid w:val="003155FC"/>
    <w:rsid w:val="00316C86"/>
    <w:rsid w:val="00320663"/>
    <w:rsid w:val="003258B1"/>
    <w:rsid w:val="003273DF"/>
    <w:rsid w:val="00327F5A"/>
    <w:rsid w:val="00333AE7"/>
    <w:rsid w:val="0033792F"/>
    <w:rsid w:val="00343E5B"/>
    <w:rsid w:val="00344FDC"/>
    <w:rsid w:val="00347D87"/>
    <w:rsid w:val="00351714"/>
    <w:rsid w:val="0035272E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713E0"/>
    <w:rsid w:val="0037167B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90C05"/>
    <w:rsid w:val="003917A2"/>
    <w:rsid w:val="003921C3"/>
    <w:rsid w:val="00393124"/>
    <w:rsid w:val="00393F3F"/>
    <w:rsid w:val="003958EA"/>
    <w:rsid w:val="00396013"/>
    <w:rsid w:val="003A19BE"/>
    <w:rsid w:val="003A1BAA"/>
    <w:rsid w:val="003A44CD"/>
    <w:rsid w:val="003B002D"/>
    <w:rsid w:val="003B229D"/>
    <w:rsid w:val="003B48FE"/>
    <w:rsid w:val="003B6337"/>
    <w:rsid w:val="003B6B49"/>
    <w:rsid w:val="003B77C5"/>
    <w:rsid w:val="003C05D6"/>
    <w:rsid w:val="003C1C11"/>
    <w:rsid w:val="003C6A70"/>
    <w:rsid w:val="003C79D4"/>
    <w:rsid w:val="003D10ED"/>
    <w:rsid w:val="003D12D4"/>
    <w:rsid w:val="003D2954"/>
    <w:rsid w:val="003D5BBC"/>
    <w:rsid w:val="003E5DD5"/>
    <w:rsid w:val="003F16EF"/>
    <w:rsid w:val="003F1C93"/>
    <w:rsid w:val="003F2F27"/>
    <w:rsid w:val="003F3DE7"/>
    <w:rsid w:val="003F55ED"/>
    <w:rsid w:val="00402A1E"/>
    <w:rsid w:val="004052CC"/>
    <w:rsid w:val="0040677F"/>
    <w:rsid w:val="00406DAF"/>
    <w:rsid w:val="00407B8A"/>
    <w:rsid w:val="004148AE"/>
    <w:rsid w:val="00416AAE"/>
    <w:rsid w:val="00425048"/>
    <w:rsid w:val="004259E0"/>
    <w:rsid w:val="00426F40"/>
    <w:rsid w:val="004272A6"/>
    <w:rsid w:val="0042736D"/>
    <w:rsid w:val="00430160"/>
    <w:rsid w:val="004306E1"/>
    <w:rsid w:val="0043137E"/>
    <w:rsid w:val="00433499"/>
    <w:rsid w:val="00434220"/>
    <w:rsid w:val="004357EF"/>
    <w:rsid w:val="0043625D"/>
    <w:rsid w:val="004377B3"/>
    <w:rsid w:val="00440CD4"/>
    <w:rsid w:val="0044351D"/>
    <w:rsid w:val="00444237"/>
    <w:rsid w:val="004478CB"/>
    <w:rsid w:val="004540E9"/>
    <w:rsid w:val="00456E4E"/>
    <w:rsid w:val="00457BAD"/>
    <w:rsid w:val="004601F0"/>
    <w:rsid w:val="00464EBA"/>
    <w:rsid w:val="00467348"/>
    <w:rsid w:val="0046755A"/>
    <w:rsid w:val="0046793E"/>
    <w:rsid w:val="00471CD8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5BD7"/>
    <w:rsid w:val="00497409"/>
    <w:rsid w:val="004A1A72"/>
    <w:rsid w:val="004A65A2"/>
    <w:rsid w:val="004B0E8D"/>
    <w:rsid w:val="004B1F55"/>
    <w:rsid w:val="004B2638"/>
    <w:rsid w:val="004B2B96"/>
    <w:rsid w:val="004B3137"/>
    <w:rsid w:val="004B3B0F"/>
    <w:rsid w:val="004B513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4833"/>
    <w:rsid w:val="004E4F66"/>
    <w:rsid w:val="004E55AC"/>
    <w:rsid w:val="004E5C3F"/>
    <w:rsid w:val="004F0C87"/>
    <w:rsid w:val="004F2A1A"/>
    <w:rsid w:val="004F4F68"/>
    <w:rsid w:val="004F5515"/>
    <w:rsid w:val="004F559F"/>
    <w:rsid w:val="004F5C0B"/>
    <w:rsid w:val="004F7551"/>
    <w:rsid w:val="005017D0"/>
    <w:rsid w:val="00504183"/>
    <w:rsid w:val="00510744"/>
    <w:rsid w:val="0051180A"/>
    <w:rsid w:val="00511C41"/>
    <w:rsid w:val="00512560"/>
    <w:rsid w:val="00517916"/>
    <w:rsid w:val="005209B2"/>
    <w:rsid w:val="00525421"/>
    <w:rsid w:val="00526B70"/>
    <w:rsid w:val="00531CEA"/>
    <w:rsid w:val="00533CEB"/>
    <w:rsid w:val="00535D06"/>
    <w:rsid w:val="00535D96"/>
    <w:rsid w:val="00536496"/>
    <w:rsid w:val="00540900"/>
    <w:rsid w:val="00542482"/>
    <w:rsid w:val="00543302"/>
    <w:rsid w:val="0054494F"/>
    <w:rsid w:val="00545365"/>
    <w:rsid w:val="00545EE7"/>
    <w:rsid w:val="00550EE2"/>
    <w:rsid w:val="005518B6"/>
    <w:rsid w:val="005529E4"/>
    <w:rsid w:val="00555D0E"/>
    <w:rsid w:val="005571FB"/>
    <w:rsid w:val="005673B6"/>
    <w:rsid w:val="005700DB"/>
    <w:rsid w:val="005710DF"/>
    <w:rsid w:val="00571707"/>
    <w:rsid w:val="00573621"/>
    <w:rsid w:val="00573D03"/>
    <w:rsid w:val="00574DBE"/>
    <w:rsid w:val="00577EE3"/>
    <w:rsid w:val="00580172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1055"/>
    <w:rsid w:val="005D0CE6"/>
    <w:rsid w:val="005D3BBB"/>
    <w:rsid w:val="005D43F1"/>
    <w:rsid w:val="005D5984"/>
    <w:rsid w:val="005D69AD"/>
    <w:rsid w:val="005E1836"/>
    <w:rsid w:val="005E2093"/>
    <w:rsid w:val="005E25C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7374"/>
    <w:rsid w:val="00641497"/>
    <w:rsid w:val="00641A83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247E"/>
    <w:rsid w:val="0069369A"/>
    <w:rsid w:val="006947C1"/>
    <w:rsid w:val="00695913"/>
    <w:rsid w:val="00695CC1"/>
    <w:rsid w:val="00695ECA"/>
    <w:rsid w:val="006A0295"/>
    <w:rsid w:val="006A07CD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7DCB"/>
    <w:rsid w:val="006D37F4"/>
    <w:rsid w:val="006D4822"/>
    <w:rsid w:val="006E2685"/>
    <w:rsid w:val="006E3DDD"/>
    <w:rsid w:val="006E55CB"/>
    <w:rsid w:val="006E5C63"/>
    <w:rsid w:val="006E606B"/>
    <w:rsid w:val="006E695D"/>
    <w:rsid w:val="006F4280"/>
    <w:rsid w:val="006F56A5"/>
    <w:rsid w:val="006F76F1"/>
    <w:rsid w:val="00700A80"/>
    <w:rsid w:val="00701201"/>
    <w:rsid w:val="00704722"/>
    <w:rsid w:val="0070659C"/>
    <w:rsid w:val="00706DE9"/>
    <w:rsid w:val="00707B91"/>
    <w:rsid w:val="00707BDB"/>
    <w:rsid w:val="007103C1"/>
    <w:rsid w:val="00710C29"/>
    <w:rsid w:val="00710DC4"/>
    <w:rsid w:val="007124AE"/>
    <w:rsid w:val="0071262A"/>
    <w:rsid w:val="007172A1"/>
    <w:rsid w:val="00720FC7"/>
    <w:rsid w:val="0072390F"/>
    <w:rsid w:val="00724486"/>
    <w:rsid w:val="00725CAC"/>
    <w:rsid w:val="00730FFF"/>
    <w:rsid w:val="00733F8B"/>
    <w:rsid w:val="00745A4E"/>
    <w:rsid w:val="007473D1"/>
    <w:rsid w:val="00750148"/>
    <w:rsid w:val="00750B0A"/>
    <w:rsid w:val="0075260A"/>
    <w:rsid w:val="007547CC"/>
    <w:rsid w:val="00754814"/>
    <w:rsid w:val="00755A16"/>
    <w:rsid w:val="00755D54"/>
    <w:rsid w:val="007600E7"/>
    <w:rsid w:val="007601E4"/>
    <w:rsid w:val="00760C53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90F35"/>
    <w:rsid w:val="00791EB5"/>
    <w:rsid w:val="00793159"/>
    <w:rsid w:val="007936E2"/>
    <w:rsid w:val="00794F4E"/>
    <w:rsid w:val="00796D86"/>
    <w:rsid w:val="007A0011"/>
    <w:rsid w:val="007A2075"/>
    <w:rsid w:val="007A489C"/>
    <w:rsid w:val="007B347B"/>
    <w:rsid w:val="007B49CD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F37A3"/>
    <w:rsid w:val="007F5720"/>
    <w:rsid w:val="007F73F5"/>
    <w:rsid w:val="0080091E"/>
    <w:rsid w:val="00800945"/>
    <w:rsid w:val="00802642"/>
    <w:rsid w:val="00802A2A"/>
    <w:rsid w:val="008049B2"/>
    <w:rsid w:val="00806494"/>
    <w:rsid w:val="0080703E"/>
    <w:rsid w:val="008070E3"/>
    <w:rsid w:val="00807CAA"/>
    <w:rsid w:val="008100EC"/>
    <w:rsid w:val="00813AAC"/>
    <w:rsid w:val="00815A30"/>
    <w:rsid w:val="00815D1C"/>
    <w:rsid w:val="0081630D"/>
    <w:rsid w:val="00816F75"/>
    <w:rsid w:val="00820F29"/>
    <w:rsid w:val="00827BEC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5051C"/>
    <w:rsid w:val="00851AD7"/>
    <w:rsid w:val="0085223A"/>
    <w:rsid w:val="008541AF"/>
    <w:rsid w:val="0085587F"/>
    <w:rsid w:val="00857C32"/>
    <w:rsid w:val="00860255"/>
    <w:rsid w:val="00863AEE"/>
    <w:rsid w:val="00874247"/>
    <w:rsid w:val="0087446A"/>
    <w:rsid w:val="00875F70"/>
    <w:rsid w:val="00880C4A"/>
    <w:rsid w:val="00882355"/>
    <w:rsid w:val="00882D92"/>
    <w:rsid w:val="008866D8"/>
    <w:rsid w:val="00886A4D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3177"/>
    <w:rsid w:val="008B32AD"/>
    <w:rsid w:val="008B4BE5"/>
    <w:rsid w:val="008B536B"/>
    <w:rsid w:val="008B612E"/>
    <w:rsid w:val="008C4EDB"/>
    <w:rsid w:val="008C596B"/>
    <w:rsid w:val="008D08B4"/>
    <w:rsid w:val="008D439E"/>
    <w:rsid w:val="008D4766"/>
    <w:rsid w:val="008D55D1"/>
    <w:rsid w:val="008E1FBA"/>
    <w:rsid w:val="008E1FE3"/>
    <w:rsid w:val="008E41F5"/>
    <w:rsid w:val="008E4281"/>
    <w:rsid w:val="008E6383"/>
    <w:rsid w:val="008E7922"/>
    <w:rsid w:val="008F3B56"/>
    <w:rsid w:val="008F5206"/>
    <w:rsid w:val="00920B05"/>
    <w:rsid w:val="0092120F"/>
    <w:rsid w:val="00921FE1"/>
    <w:rsid w:val="00922EA0"/>
    <w:rsid w:val="00923259"/>
    <w:rsid w:val="00923313"/>
    <w:rsid w:val="00927665"/>
    <w:rsid w:val="00927F33"/>
    <w:rsid w:val="00931EAF"/>
    <w:rsid w:val="0093231B"/>
    <w:rsid w:val="00932779"/>
    <w:rsid w:val="00932D16"/>
    <w:rsid w:val="009371E9"/>
    <w:rsid w:val="0093733E"/>
    <w:rsid w:val="0094449C"/>
    <w:rsid w:val="009467F9"/>
    <w:rsid w:val="00947826"/>
    <w:rsid w:val="009505F0"/>
    <w:rsid w:val="009513C2"/>
    <w:rsid w:val="00951862"/>
    <w:rsid w:val="00952579"/>
    <w:rsid w:val="00952CE0"/>
    <w:rsid w:val="00953491"/>
    <w:rsid w:val="009540F6"/>
    <w:rsid w:val="00956BEC"/>
    <w:rsid w:val="00962A54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E1FEE"/>
    <w:rsid w:val="009E31F8"/>
    <w:rsid w:val="009E453B"/>
    <w:rsid w:val="009E6B89"/>
    <w:rsid w:val="009F032F"/>
    <w:rsid w:val="009F29EE"/>
    <w:rsid w:val="009F35A2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3F3D"/>
    <w:rsid w:val="00A21D04"/>
    <w:rsid w:val="00A25BEC"/>
    <w:rsid w:val="00A2767A"/>
    <w:rsid w:val="00A30D19"/>
    <w:rsid w:val="00A326BC"/>
    <w:rsid w:val="00A32B3F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83E"/>
    <w:rsid w:val="00A80BFB"/>
    <w:rsid w:val="00A82DEE"/>
    <w:rsid w:val="00A82EF6"/>
    <w:rsid w:val="00A82FF7"/>
    <w:rsid w:val="00A838B5"/>
    <w:rsid w:val="00A83AD2"/>
    <w:rsid w:val="00A849F8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B2E28"/>
    <w:rsid w:val="00AB549C"/>
    <w:rsid w:val="00AB5A2D"/>
    <w:rsid w:val="00AB7618"/>
    <w:rsid w:val="00AC1B38"/>
    <w:rsid w:val="00AC31AB"/>
    <w:rsid w:val="00AC52BC"/>
    <w:rsid w:val="00AC59A6"/>
    <w:rsid w:val="00AC63D0"/>
    <w:rsid w:val="00AD089E"/>
    <w:rsid w:val="00AD195E"/>
    <w:rsid w:val="00AD2C7C"/>
    <w:rsid w:val="00AD380C"/>
    <w:rsid w:val="00AD6CDD"/>
    <w:rsid w:val="00AD7569"/>
    <w:rsid w:val="00AD777F"/>
    <w:rsid w:val="00AE1FCA"/>
    <w:rsid w:val="00AE32A3"/>
    <w:rsid w:val="00AE3615"/>
    <w:rsid w:val="00AE72A2"/>
    <w:rsid w:val="00AE7D3A"/>
    <w:rsid w:val="00AF3FB7"/>
    <w:rsid w:val="00AF54B1"/>
    <w:rsid w:val="00B02F10"/>
    <w:rsid w:val="00B04157"/>
    <w:rsid w:val="00B050F1"/>
    <w:rsid w:val="00B1016D"/>
    <w:rsid w:val="00B10CDE"/>
    <w:rsid w:val="00B11233"/>
    <w:rsid w:val="00B15704"/>
    <w:rsid w:val="00B161F1"/>
    <w:rsid w:val="00B23353"/>
    <w:rsid w:val="00B2434A"/>
    <w:rsid w:val="00B2440C"/>
    <w:rsid w:val="00B248BF"/>
    <w:rsid w:val="00B25C05"/>
    <w:rsid w:val="00B26016"/>
    <w:rsid w:val="00B261C7"/>
    <w:rsid w:val="00B262F2"/>
    <w:rsid w:val="00B2696C"/>
    <w:rsid w:val="00B27570"/>
    <w:rsid w:val="00B27965"/>
    <w:rsid w:val="00B304C9"/>
    <w:rsid w:val="00B3350F"/>
    <w:rsid w:val="00B33C0D"/>
    <w:rsid w:val="00B375E7"/>
    <w:rsid w:val="00B412BB"/>
    <w:rsid w:val="00B461F2"/>
    <w:rsid w:val="00B47754"/>
    <w:rsid w:val="00B479D8"/>
    <w:rsid w:val="00B518DC"/>
    <w:rsid w:val="00B5191E"/>
    <w:rsid w:val="00B51F45"/>
    <w:rsid w:val="00B54309"/>
    <w:rsid w:val="00B545CF"/>
    <w:rsid w:val="00B550CB"/>
    <w:rsid w:val="00B559BF"/>
    <w:rsid w:val="00B5613A"/>
    <w:rsid w:val="00B574B6"/>
    <w:rsid w:val="00B609CA"/>
    <w:rsid w:val="00B60DDA"/>
    <w:rsid w:val="00B60E1B"/>
    <w:rsid w:val="00B64A93"/>
    <w:rsid w:val="00B70FA1"/>
    <w:rsid w:val="00B713CF"/>
    <w:rsid w:val="00B729DE"/>
    <w:rsid w:val="00B75891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136F"/>
    <w:rsid w:val="00BA1395"/>
    <w:rsid w:val="00BA230F"/>
    <w:rsid w:val="00BA5008"/>
    <w:rsid w:val="00BB21C0"/>
    <w:rsid w:val="00BB3F8D"/>
    <w:rsid w:val="00BB6C8D"/>
    <w:rsid w:val="00BC052E"/>
    <w:rsid w:val="00BC057E"/>
    <w:rsid w:val="00BC1124"/>
    <w:rsid w:val="00BC5967"/>
    <w:rsid w:val="00BC64CF"/>
    <w:rsid w:val="00BC78F5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3D2E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35C7"/>
    <w:rsid w:val="00C051BF"/>
    <w:rsid w:val="00C07CB1"/>
    <w:rsid w:val="00C11859"/>
    <w:rsid w:val="00C129B5"/>
    <w:rsid w:val="00C139DD"/>
    <w:rsid w:val="00C20D2F"/>
    <w:rsid w:val="00C22832"/>
    <w:rsid w:val="00C23FCF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561A"/>
    <w:rsid w:val="00C558D2"/>
    <w:rsid w:val="00C627E7"/>
    <w:rsid w:val="00C632B9"/>
    <w:rsid w:val="00C671DE"/>
    <w:rsid w:val="00C67C26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DE"/>
    <w:rsid w:val="00C94D3E"/>
    <w:rsid w:val="00C9516E"/>
    <w:rsid w:val="00C95359"/>
    <w:rsid w:val="00C95697"/>
    <w:rsid w:val="00C9680D"/>
    <w:rsid w:val="00CA0441"/>
    <w:rsid w:val="00CA1B50"/>
    <w:rsid w:val="00CA508F"/>
    <w:rsid w:val="00CA5A83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5799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9E9"/>
    <w:rsid w:val="00D00686"/>
    <w:rsid w:val="00D057A7"/>
    <w:rsid w:val="00D06E21"/>
    <w:rsid w:val="00D102E4"/>
    <w:rsid w:val="00D139CE"/>
    <w:rsid w:val="00D13B2D"/>
    <w:rsid w:val="00D14229"/>
    <w:rsid w:val="00D165C7"/>
    <w:rsid w:val="00D16605"/>
    <w:rsid w:val="00D217DE"/>
    <w:rsid w:val="00D22155"/>
    <w:rsid w:val="00D22175"/>
    <w:rsid w:val="00D251B2"/>
    <w:rsid w:val="00D2611E"/>
    <w:rsid w:val="00D272A4"/>
    <w:rsid w:val="00D27E0E"/>
    <w:rsid w:val="00D34930"/>
    <w:rsid w:val="00D357ED"/>
    <w:rsid w:val="00D372CB"/>
    <w:rsid w:val="00D46672"/>
    <w:rsid w:val="00D52C47"/>
    <w:rsid w:val="00D52E11"/>
    <w:rsid w:val="00D55F51"/>
    <w:rsid w:val="00D55F8C"/>
    <w:rsid w:val="00D57BFA"/>
    <w:rsid w:val="00D60805"/>
    <w:rsid w:val="00D61006"/>
    <w:rsid w:val="00D662CC"/>
    <w:rsid w:val="00D66342"/>
    <w:rsid w:val="00D66B83"/>
    <w:rsid w:val="00D70E49"/>
    <w:rsid w:val="00D716F2"/>
    <w:rsid w:val="00D7541E"/>
    <w:rsid w:val="00D802C7"/>
    <w:rsid w:val="00D86925"/>
    <w:rsid w:val="00D86AFD"/>
    <w:rsid w:val="00D87D56"/>
    <w:rsid w:val="00D87EB5"/>
    <w:rsid w:val="00D9075B"/>
    <w:rsid w:val="00D9448A"/>
    <w:rsid w:val="00D96027"/>
    <w:rsid w:val="00D96583"/>
    <w:rsid w:val="00D96948"/>
    <w:rsid w:val="00D97ADD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4425"/>
    <w:rsid w:val="00DC54F7"/>
    <w:rsid w:val="00DC55F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43E0"/>
    <w:rsid w:val="00DE5D17"/>
    <w:rsid w:val="00DE6754"/>
    <w:rsid w:val="00DE69AD"/>
    <w:rsid w:val="00DF684A"/>
    <w:rsid w:val="00E00463"/>
    <w:rsid w:val="00E02799"/>
    <w:rsid w:val="00E02F95"/>
    <w:rsid w:val="00E034D1"/>
    <w:rsid w:val="00E04AFB"/>
    <w:rsid w:val="00E05A01"/>
    <w:rsid w:val="00E0791E"/>
    <w:rsid w:val="00E1006C"/>
    <w:rsid w:val="00E12A05"/>
    <w:rsid w:val="00E137FE"/>
    <w:rsid w:val="00E138F1"/>
    <w:rsid w:val="00E1442C"/>
    <w:rsid w:val="00E14A31"/>
    <w:rsid w:val="00E179FD"/>
    <w:rsid w:val="00E17C0E"/>
    <w:rsid w:val="00E17D59"/>
    <w:rsid w:val="00E20955"/>
    <w:rsid w:val="00E21054"/>
    <w:rsid w:val="00E21B1D"/>
    <w:rsid w:val="00E235BB"/>
    <w:rsid w:val="00E2425B"/>
    <w:rsid w:val="00E25CB0"/>
    <w:rsid w:val="00E262ED"/>
    <w:rsid w:val="00E27796"/>
    <w:rsid w:val="00E32A3C"/>
    <w:rsid w:val="00E33161"/>
    <w:rsid w:val="00E3451D"/>
    <w:rsid w:val="00E41491"/>
    <w:rsid w:val="00E45595"/>
    <w:rsid w:val="00E462C5"/>
    <w:rsid w:val="00E4703B"/>
    <w:rsid w:val="00E47267"/>
    <w:rsid w:val="00E50969"/>
    <w:rsid w:val="00E51D33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D15"/>
    <w:rsid w:val="00E6609F"/>
    <w:rsid w:val="00E67FF8"/>
    <w:rsid w:val="00E70803"/>
    <w:rsid w:val="00E70AEC"/>
    <w:rsid w:val="00E7296E"/>
    <w:rsid w:val="00E7323B"/>
    <w:rsid w:val="00E73FE0"/>
    <w:rsid w:val="00E74E19"/>
    <w:rsid w:val="00E75607"/>
    <w:rsid w:val="00E80ADA"/>
    <w:rsid w:val="00E846A7"/>
    <w:rsid w:val="00E87339"/>
    <w:rsid w:val="00E9003C"/>
    <w:rsid w:val="00E90B8C"/>
    <w:rsid w:val="00E91826"/>
    <w:rsid w:val="00E91BF4"/>
    <w:rsid w:val="00E920D5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C"/>
    <w:rsid w:val="00EB0230"/>
    <w:rsid w:val="00EB24EB"/>
    <w:rsid w:val="00EB4D39"/>
    <w:rsid w:val="00EB5FB1"/>
    <w:rsid w:val="00EB6F3D"/>
    <w:rsid w:val="00EC130D"/>
    <w:rsid w:val="00EC3625"/>
    <w:rsid w:val="00EC3DC2"/>
    <w:rsid w:val="00EC3ED7"/>
    <w:rsid w:val="00EC4208"/>
    <w:rsid w:val="00EC4F79"/>
    <w:rsid w:val="00EC500E"/>
    <w:rsid w:val="00EC7ABE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A09"/>
    <w:rsid w:val="00F13452"/>
    <w:rsid w:val="00F13F58"/>
    <w:rsid w:val="00F166C7"/>
    <w:rsid w:val="00F20B26"/>
    <w:rsid w:val="00F227EB"/>
    <w:rsid w:val="00F22C7F"/>
    <w:rsid w:val="00F23CE5"/>
    <w:rsid w:val="00F30802"/>
    <w:rsid w:val="00F30F15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3169"/>
    <w:rsid w:val="00F85115"/>
    <w:rsid w:val="00F853CB"/>
    <w:rsid w:val="00F86052"/>
    <w:rsid w:val="00F860EB"/>
    <w:rsid w:val="00F959F8"/>
    <w:rsid w:val="00F97878"/>
    <w:rsid w:val="00FA0300"/>
    <w:rsid w:val="00FA05F3"/>
    <w:rsid w:val="00FA28E0"/>
    <w:rsid w:val="00FA32E9"/>
    <w:rsid w:val="00FA5FF5"/>
    <w:rsid w:val="00FB174A"/>
    <w:rsid w:val="00FB1978"/>
    <w:rsid w:val="00FB785C"/>
    <w:rsid w:val="00FC4555"/>
    <w:rsid w:val="00FC69B9"/>
    <w:rsid w:val="00FC7E8E"/>
    <w:rsid w:val="00FC7EFF"/>
    <w:rsid w:val="00FD2821"/>
    <w:rsid w:val="00FD3224"/>
    <w:rsid w:val="00FD580B"/>
    <w:rsid w:val="00FD731A"/>
    <w:rsid w:val="00FE0D59"/>
    <w:rsid w:val="00FE21C7"/>
    <w:rsid w:val="00FE3C64"/>
    <w:rsid w:val="00FE649E"/>
    <w:rsid w:val="00FE7FE1"/>
    <w:rsid w:val="00FF0ECD"/>
    <w:rsid w:val="00FF169A"/>
    <w:rsid w:val="00FF1F33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0D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9385E"/>
    <w:rsid w:val="003F4B7A"/>
    <w:rsid w:val="00446250"/>
    <w:rsid w:val="004B5222"/>
    <w:rsid w:val="0068033F"/>
    <w:rsid w:val="00840B46"/>
    <w:rsid w:val="00855BF8"/>
    <w:rsid w:val="009F6F8A"/>
    <w:rsid w:val="00AD3CB3"/>
    <w:rsid w:val="00B347D3"/>
    <w:rsid w:val="00C441CB"/>
    <w:rsid w:val="00C71F68"/>
    <w:rsid w:val="00CB5075"/>
    <w:rsid w:val="00CE40A2"/>
    <w:rsid w:val="00CF23C5"/>
    <w:rsid w:val="00D126C0"/>
    <w:rsid w:val="00ED1244"/>
    <w:rsid w:val="00EE62DA"/>
    <w:rsid w:val="00F15330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19028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1.7</dc:title>
  <dc:subject>Release Notes</dc:subject>
  <dc:creator>Vincent Lizzi</dc:creator>
  <cp:keywords/>
  <dc:description/>
  <cp:lastModifiedBy>Lizzi, Vincent</cp:lastModifiedBy>
  <cp:revision>1211</cp:revision>
  <dcterms:created xsi:type="dcterms:W3CDTF">2021-07-29T18:19:00Z</dcterms:created>
  <dcterms:modified xsi:type="dcterms:W3CDTF">2023-02-03T23:04:00Z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