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1C5D2B18" w:rsidR="00000000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04AFB">
            <w:t>JATS 1.2 Schematron validation rules update</w:t>
          </w:r>
          <w:r w:rsidR="002B47FD">
            <w:t>: version 1.</w:t>
          </w:r>
          <w:r w:rsidR="00B369A9">
            <w:t>8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15E7EC0E" w:rsidR="00052F77" w:rsidRPr="00B729DE" w:rsidRDefault="002107DB">
            <w:pPr>
              <w:rPr>
                <w:sz w:val="20"/>
              </w:rPr>
            </w:pPr>
            <w:r>
              <w:rPr>
                <w:sz w:val="20"/>
              </w:rPr>
              <w:t>19 Sep 2023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2BE8022A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r w:rsidR="002107DB">
        <w:t>page and</w:t>
      </w:r>
      <w:r w:rsidR="008541AF">
        <w:t xml:space="preserve"> can be used to validate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5A4C0ECB" w14:textId="2F5FBB24" w:rsidR="001B53E0" w:rsidRDefault="007830C4" w:rsidP="0012061E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27982B15" w14:textId="77777777" w:rsidR="0012061E" w:rsidRDefault="0012061E" w:rsidP="0012061E"/>
    <w:p w14:paraId="7541B17A" w14:textId="3EB14013" w:rsidR="00DC4425" w:rsidRDefault="001C1A14" w:rsidP="00DC4425">
      <w:pPr>
        <w:pStyle w:val="Heading1"/>
      </w:pPr>
      <w:bookmarkStart w:id="1" w:name="_Toc88431801"/>
      <w:bookmarkStart w:id="2" w:name="_Toc98433862"/>
      <w:bookmarkStart w:id="3" w:name="_Toc121440698"/>
      <w:r>
        <w:t xml:space="preserve">Minor </w:t>
      </w:r>
      <w:r w:rsidR="002B3F2B">
        <w:t>I</w:t>
      </w:r>
      <w:r w:rsidR="00DC4425">
        <w:t>mprovements</w:t>
      </w:r>
      <w:bookmarkEnd w:id="1"/>
      <w:bookmarkEnd w:id="2"/>
      <w:bookmarkEnd w:id="3"/>
    </w:p>
    <w:p w14:paraId="57B46695" w14:textId="213AF1C4" w:rsidR="004A2E13" w:rsidRDefault="00DC4425" w:rsidP="00DC4425">
      <w:pPr>
        <w:spacing w:line="259" w:lineRule="auto"/>
      </w:pPr>
      <w:r>
        <w:t>Jira ticket</w:t>
      </w:r>
      <w:r w:rsidR="00020F16">
        <w:t>s</w:t>
      </w:r>
      <w:r>
        <w:t>:</w:t>
      </w:r>
      <w:r w:rsidR="00020F16">
        <w:t xml:space="preserve"> </w:t>
      </w:r>
      <w:r w:rsidR="00734183">
        <w:t>JATS-250, JATS-295</w:t>
      </w:r>
      <w:r w:rsidR="00734183">
        <w:t xml:space="preserve">, </w:t>
      </w:r>
      <w:r w:rsidR="001D7366">
        <w:t xml:space="preserve">JATS-303, </w:t>
      </w:r>
      <w:r w:rsidR="00020F16" w:rsidRPr="00020F16">
        <w:t>JATS-304</w:t>
      </w:r>
      <w:r w:rsidR="003B5D8D">
        <w:t>, JATS-306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DC4425" w:rsidRPr="00302A16" w14:paraId="54594712" w14:textId="77777777" w:rsidTr="003512F2">
        <w:tc>
          <w:tcPr>
            <w:tcW w:w="517" w:type="pct"/>
          </w:tcPr>
          <w:p w14:paraId="1AFBEF98" w14:textId="77777777" w:rsidR="00DC4425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4E2354D0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3C798B0D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DD8433F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C989358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734183" w14:paraId="08167F42" w14:textId="77777777" w:rsidTr="00227082">
        <w:tc>
          <w:tcPr>
            <w:tcW w:w="517" w:type="pct"/>
          </w:tcPr>
          <w:p w14:paraId="3FBDE86D" w14:textId="77777777" w:rsidR="00734183" w:rsidRDefault="00734183" w:rsidP="0022708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38A62FA" w14:textId="77777777" w:rsidR="00734183" w:rsidRDefault="00734183" w:rsidP="00227082">
            <w:pPr>
              <w:spacing w:line="259" w:lineRule="auto"/>
            </w:pPr>
            <w:r>
              <w:t>Limit on maximum of 50 top-level sections or sub-articles reduced from Error to Warning</w:t>
            </w:r>
          </w:p>
        </w:tc>
        <w:tc>
          <w:tcPr>
            <w:tcW w:w="548" w:type="pct"/>
          </w:tcPr>
          <w:p w14:paraId="1F0418AB" w14:textId="77777777" w:rsidR="00734183" w:rsidRDefault="00734183" w:rsidP="00227082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7B3317BB" w14:textId="77777777" w:rsidR="00734183" w:rsidRDefault="00734183" w:rsidP="00227082">
            <w:pPr>
              <w:spacing w:line="259" w:lineRule="auto"/>
            </w:pPr>
            <w:r>
              <w:t>Current</w:t>
            </w:r>
          </w:p>
          <w:p w14:paraId="7222694D" w14:textId="77777777" w:rsidR="00734183" w:rsidRDefault="00734183" w:rsidP="00227082">
            <w:pPr>
              <w:spacing w:line="259" w:lineRule="auto"/>
            </w:pPr>
            <w:r>
              <w:t>Scanned</w:t>
            </w:r>
          </w:p>
          <w:p w14:paraId="2D2E9F4B" w14:textId="77777777" w:rsidR="00734183" w:rsidRDefault="00734183" w:rsidP="0022708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0A1BE82" w14:textId="77777777" w:rsidR="00734183" w:rsidRPr="00B67BA0" w:rsidRDefault="00734183" w:rsidP="00227082">
            <w:pPr>
              <w:spacing w:line="259" w:lineRule="auto"/>
            </w:pPr>
            <w:r w:rsidRPr="00772A64">
              <w:t>JATS-0038-001</w:t>
            </w:r>
          </w:p>
        </w:tc>
      </w:tr>
      <w:tr w:rsidR="001D7366" w14:paraId="05EE5710" w14:textId="77777777" w:rsidTr="00227082">
        <w:tc>
          <w:tcPr>
            <w:tcW w:w="517" w:type="pct"/>
          </w:tcPr>
          <w:p w14:paraId="1E47BD12" w14:textId="77777777" w:rsidR="001D7366" w:rsidRDefault="001D7366" w:rsidP="0022708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412D2B30" w14:textId="77777777" w:rsidR="001D7366" w:rsidRDefault="001D7366" w:rsidP="00227082">
            <w:pPr>
              <w:spacing w:line="259" w:lineRule="auto"/>
            </w:pPr>
            <w:r>
              <w:t>Added “plain-language-summary” to the list of allowed values for article/@article-type</w:t>
            </w:r>
          </w:p>
        </w:tc>
        <w:tc>
          <w:tcPr>
            <w:tcW w:w="548" w:type="pct"/>
          </w:tcPr>
          <w:p w14:paraId="7CDEAD7F" w14:textId="77777777" w:rsidR="001D7366" w:rsidRDefault="001D7366" w:rsidP="0022708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5B2D1E8" w14:textId="77777777" w:rsidR="001D7366" w:rsidRDefault="001D7366" w:rsidP="00227082">
            <w:pPr>
              <w:spacing w:line="259" w:lineRule="auto"/>
            </w:pPr>
            <w:r>
              <w:t>Current</w:t>
            </w:r>
          </w:p>
          <w:p w14:paraId="382B72FF" w14:textId="77777777" w:rsidR="001D7366" w:rsidRDefault="001D7366" w:rsidP="00227082">
            <w:pPr>
              <w:spacing w:line="259" w:lineRule="auto"/>
            </w:pPr>
            <w:r>
              <w:t>Scanned</w:t>
            </w:r>
          </w:p>
          <w:p w14:paraId="75E75F93" w14:textId="77777777" w:rsidR="001D7366" w:rsidRDefault="001D7366" w:rsidP="0022708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84A7A6C" w14:textId="77777777" w:rsidR="001D7366" w:rsidRDefault="001D7366" w:rsidP="00227082">
            <w:pPr>
              <w:spacing w:line="259" w:lineRule="auto"/>
            </w:pPr>
            <w:r w:rsidRPr="00142616">
              <w:t>JATS-0008-002</w:t>
            </w:r>
          </w:p>
          <w:p w14:paraId="6C4749FD" w14:textId="77777777" w:rsidR="001D7366" w:rsidRPr="00B44A94" w:rsidRDefault="001D7366" w:rsidP="00227082">
            <w:pPr>
              <w:spacing w:line="259" w:lineRule="auto"/>
            </w:pPr>
          </w:p>
        </w:tc>
      </w:tr>
      <w:tr w:rsidR="001D7366" w14:paraId="04775269" w14:textId="77777777" w:rsidTr="00227082">
        <w:tc>
          <w:tcPr>
            <w:tcW w:w="517" w:type="pct"/>
          </w:tcPr>
          <w:p w14:paraId="238EC6DF" w14:textId="77777777" w:rsidR="001D7366" w:rsidRDefault="001D7366" w:rsidP="0022708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37702C7C" w14:textId="77777777" w:rsidR="001D7366" w:rsidRDefault="001D7366" w:rsidP="00227082">
            <w:pPr>
              <w:spacing w:line="259" w:lineRule="auto"/>
            </w:pPr>
            <w:r>
              <w:t>Added “Plain Language Summary” to the list of allowed values for &lt;subj-group subj-group-type="article-type"&gt;&lt;subject&gt;</w:t>
            </w:r>
          </w:p>
        </w:tc>
        <w:tc>
          <w:tcPr>
            <w:tcW w:w="548" w:type="pct"/>
          </w:tcPr>
          <w:p w14:paraId="656751DC" w14:textId="77777777" w:rsidR="001D7366" w:rsidRDefault="001D7366" w:rsidP="0022708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7BC4355" w14:textId="77777777" w:rsidR="001D7366" w:rsidRDefault="001D7366" w:rsidP="00227082">
            <w:pPr>
              <w:spacing w:line="259" w:lineRule="auto"/>
            </w:pPr>
            <w:r>
              <w:t>Current</w:t>
            </w:r>
          </w:p>
          <w:p w14:paraId="1C6FE8A0" w14:textId="77777777" w:rsidR="001D7366" w:rsidRDefault="001D7366" w:rsidP="00227082">
            <w:pPr>
              <w:spacing w:line="259" w:lineRule="auto"/>
            </w:pPr>
            <w:r>
              <w:t>Scanned</w:t>
            </w:r>
          </w:p>
          <w:p w14:paraId="0C3C0650" w14:textId="77777777" w:rsidR="001D7366" w:rsidRDefault="001D7366" w:rsidP="0022708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5CAE9C6" w14:textId="1EAA901F" w:rsidR="001D7366" w:rsidRPr="00142616" w:rsidRDefault="001D7366" w:rsidP="00227082">
            <w:pPr>
              <w:spacing w:line="259" w:lineRule="auto"/>
            </w:pPr>
            <w:r w:rsidRPr="00623DD6">
              <w:t>JATS-0008-00</w:t>
            </w:r>
            <w:r w:rsidR="003E4A65">
              <w:t>7</w:t>
            </w:r>
          </w:p>
        </w:tc>
      </w:tr>
      <w:tr w:rsidR="00573621" w14:paraId="5E322C0C" w14:textId="77777777" w:rsidTr="003512F2">
        <w:tc>
          <w:tcPr>
            <w:tcW w:w="517" w:type="pct"/>
          </w:tcPr>
          <w:p w14:paraId="058D4000" w14:textId="63611D62" w:rsidR="00573621" w:rsidRDefault="00573621" w:rsidP="003512F2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368" w:type="pct"/>
          </w:tcPr>
          <w:p w14:paraId="16DCFFF9" w14:textId="57CEBD62" w:rsidR="00573621" w:rsidRDefault="00E043B0" w:rsidP="003512F2">
            <w:pPr>
              <w:spacing w:line="259" w:lineRule="auto"/>
            </w:pPr>
            <w:r>
              <w:t>List of DOI prefixes updated</w:t>
            </w:r>
            <w:r w:rsidR="00631B6F">
              <w:t xml:space="preserve"> to add </w:t>
            </w:r>
            <w:r w:rsidR="000028A8" w:rsidRPr="000028A8">
              <w:t>10.2505 for NSTA</w:t>
            </w:r>
          </w:p>
        </w:tc>
        <w:tc>
          <w:tcPr>
            <w:tcW w:w="548" w:type="pct"/>
          </w:tcPr>
          <w:p w14:paraId="3754B36E" w14:textId="1C3FFB4B" w:rsidR="00573621" w:rsidRDefault="00B550CB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E369CFF" w14:textId="77777777" w:rsidR="005F3A7F" w:rsidRDefault="005F3A7F" w:rsidP="005F3A7F">
            <w:pPr>
              <w:spacing w:line="259" w:lineRule="auto"/>
            </w:pPr>
            <w:r>
              <w:t>Current</w:t>
            </w:r>
          </w:p>
          <w:p w14:paraId="603192AA" w14:textId="77777777" w:rsidR="005F3A7F" w:rsidRDefault="005F3A7F" w:rsidP="005F3A7F">
            <w:pPr>
              <w:spacing w:line="259" w:lineRule="auto"/>
            </w:pPr>
            <w:r>
              <w:t>Scanned</w:t>
            </w:r>
          </w:p>
          <w:p w14:paraId="477442EE" w14:textId="68D46E27" w:rsidR="00573621" w:rsidRDefault="005F3A7F" w:rsidP="005F3A7F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2388AD0" w14:textId="18A3B213" w:rsidR="005F50AA" w:rsidRPr="007A489C" w:rsidRDefault="000028A8" w:rsidP="003512F2">
            <w:pPr>
              <w:spacing w:line="259" w:lineRule="auto"/>
            </w:pPr>
            <w:r w:rsidRPr="000028A8">
              <w:t>JATS-0006-001</w:t>
            </w:r>
          </w:p>
        </w:tc>
      </w:tr>
      <w:tr w:rsidR="00E920D5" w14:paraId="0E0E6814" w14:textId="77777777" w:rsidTr="003512F2">
        <w:tc>
          <w:tcPr>
            <w:tcW w:w="517" w:type="pct"/>
          </w:tcPr>
          <w:p w14:paraId="757012F2" w14:textId="6C72BC70" w:rsidR="00E920D5" w:rsidRDefault="00E920D5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6793B922" w14:textId="4173308D" w:rsidR="00E920D5" w:rsidRDefault="00765F55" w:rsidP="003512F2">
            <w:pPr>
              <w:spacing w:line="259" w:lineRule="auto"/>
            </w:pPr>
            <w:r>
              <w:t>Add</w:t>
            </w:r>
            <w:r w:rsidR="009E072E">
              <w:t>ed</w:t>
            </w:r>
            <w:r>
              <w:t xml:space="preserve"> “SDG” to the list of </w:t>
            </w:r>
            <w:proofErr w:type="spellStart"/>
            <w:r>
              <w:t>kwd</w:t>
            </w:r>
            <w:proofErr w:type="spellEnd"/>
            <w:r>
              <w:t xml:space="preserve">-group-type attribute values for </w:t>
            </w:r>
            <w:r w:rsidR="00CC5179">
              <w:t>“</w:t>
            </w:r>
            <w:r>
              <w:t>Sustainable Development Goals</w:t>
            </w:r>
            <w:r w:rsidR="00CC5179">
              <w:t>”</w:t>
            </w:r>
            <w:r w:rsidR="00BC6417">
              <w:t xml:space="preserve"> keyword group</w:t>
            </w:r>
          </w:p>
        </w:tc>
        <w:tc>
          <w:tcPr>
            <w:tcW w:w="548" w:type="pct"/>
          </w:tcPr>
          <w:p w14:paraId="29324ADC" w14:textId="475D8CF1" w:rsidR="00E920D5" w:rsidRDefault="00765F55" w:rsidP="003512F2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3565865C" w14:textId="77777777" w:rsidR="00E920D5" w:rsidRDefault="00E920D5" w:rsidP="00E920D5">
            <w:pPr>
              <w:spacing w:line="259" w:lineRule="auto"/>
            </w:pPr>
            <w:r>
              <w:t>Current</w:t>
            </w:r>
          </w:p>
          <w:p w14:paraId="12E03697" w14:textId="77777777" w:rsidR="00E920D5" w:rsidRDefault="00E920D5" w:rsidP="00E920D5">
            <w:pPr>
              <w:spacing w:line="259" w:lineRule="auto"/>
            </w:pPr>
            <w:r>
              <w:t>Scanned</w:t>
            </w:r>
          </w:p>
          <w:p w14:paraId="096E96EB" w14:textId="3E9AF70D" w:rsidR="00E920D5" w:rsidRDefault="00E920D5" w:rsidP="00E920D5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2A0634D" w14:textId="116A0C90" w:rsidR="00E920D5" w:rsidRPr="00CC4FA1" w:rsidRDefault="002F6152" w:rsidP="003512F2">
            <w:pPr>
              <w:spacing w:line="259" w:lineRule="auto"/>
            </w:pPr>
            <w:r w:rsidRPr="002F6152">
              <w:t>JATS-0024-001</w:t>
            </w:r>
          </w:p>
        </w:tc>
      </w:tr>
      <w:tr w:rsidR="00EF6730" w14:paraId="0CE9D0A9" w14:textId="77777777" w:rsidTr="003512F2">
        <w:tc>
          <w:tcPr>
            <w:tcW w:w="517" w:type="pct"/>
          </w:tcPr>
          <w:p w14:paraId="1D0CB1BA" w14:textId="5939ABD8" w:rsidR="00EF6730" w:rsidRDefault="009E072E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B0AF567" w14:textId="6B582691" w:rsidR="00EF6730" w:rsidRDefault="00B44A94" w:rsidP="003512F2">
            <w:pPr>
              <w:spacing w:line="259" w:lineRule="auto"/>
            </w:pPr>
            <w:r>
              <w:t>Add</w:t>
            </w:r>
            <w:r w:rsidR="009E072E">
              <w:t>ed</w:t>
            </w:r>
            <w:r>
              <w:t xml:space="preserve"> </w:t>
            </w:r>
            <w:r w:rsidR="006D592B">
              <w:t>“</w:t>
            </w:r>
            <w:r w:rsidR="006D592B" w:rsidRPr="006D592B">
              <w:t>http://metadata.un.org/</w:t>
            </w:r>
            <w:proofErr w:type="spellStart"/>
            <w:r w:rsidR="006D592B" w:rsidRPr="006D592B">
              <w:t>sdg</w:t>
            </w:r>
            <w:proofErr w:type="spellEnd"/>
            <w:r w:rsidR="006D592B">
              <w:t xml:space="preserve">” to the list of </w:t>
            </w:r>
            <w:proofErr w:type="spellStart"/>
            <w:r w:rsidR="006D592B">
              <w:t>kwd</w:t>
            </w:r>
            <w:proofErr w:type="spellEnd"/>
            <w:r w:rsidR="006D592B">
              <w:t xml:space="preserve">-group/@vocab-identifier </w:t>
            </w:r>
            <w:r w:rsidR="005B623C">
              <w:t>values to be used with @kwd-group-type</w:t>
            </w:r>
            <w:proofErr w:type="gramStart"/>
            <w:r w:rsidR="005B623C">
              <w:t>=”SDG</w:t>
            </w:r>
            <w:proofErr w:type="gramEnd"/>
            <w:r w:rsidR="005B623C">
              <w:t>”</w:t>
            </w:r>
            <w:r w:rsidR="000C12CB">
              <w:t xml:space="preserve"> </w:t>
            </w:r>
            <w:r w:rsidR="000C12CB">
              <w:t xml:space="preserve">for </w:t>
            </w:r>
            <w:r w:rsidR="00CC5179">
              <w:t>“</w:t>
            </w:r>
            <w:r w:rsidR="000C12CB">
              <w:t>Sustainable Development Goals</w:t>
            </w:r>
            <w:r w:rsidR="00CC5179">
              <w:t>”</w:t>
            </w:r>
            <w:r w:rsidR="00BC6417">
              <w:t xml:space="preserve"> keyword group</w:t>
            </w:r>
          </w:p>
        </w:tc>
        <w:tc>
          <w:tcPr>
            <w:tcW w:w="548" w:type="pct"/>
          </w:tcPr>
          <w:p w14:paraId="3E75392C" w14:textId="02604C8F" w:rsidR="00EF6730" w:rsidRDefault="009E072E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E95EF73" w14:textId="77777777" w:rsidR="009E072E" w:rsidRDefault="009E072E" w:rsidP="009E072E">
            <w:pPr>
              <w:spacing w:line="259" w:lineRule="auto"/>
            </w:pPr>
            <w:r>
              <w:t>Current</w:t>
            </w:r>
          </w:p>
          <w:p w14:paraId="090FF103" w14:textId="77777777" w:rsidR="009E072E" w:rsidRDefault="009E072E" w:rsidP="009E072E">
            <w:pPr>
              <w:spacing w:line="259" w:lineRule="auto"/>
            </w:pPr>
            <w:r>
              <w:t>Scanned</w:t>
            </w:r>
          </w:p>
          <w:p w14:paraId="321F3523" w14:textId="439DB8A9" w:rsidR="00EF6730" w:rsidRDefault="009E072E" w:rsidP="009E072E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246459F" w14:textId="233944B0" w:rsidR="00EF6730" w:rsidRPr="002F6152" w:rsidRDefault="00B44A94" w:rsidP="003512F2">
            <w:pPr>
              <w:spacing w:line="259" w:lineRule="auto"/>
            </w:pPr>
            <w:r w:rsidRPr="00B44A94">
              <w:t>JATS-0024-003</w:t>
            </w:r>
          </w:p>
        </w:tc>
      </w:tr>
      <w:tr w:rsidR="00C64D93" w14:paraId="55A949DB" w14:textId="77777777" w:rsidTr="003512F2">
        <w:tc>
          <w:tcPr>
            <w:tcW w:w="517" w:type="pct"/>
          </w:tcPr>
          <w:p w14:paraId="3195D739" w14:textId="1D43A3C5" w:rsidR="00C64D93" w:rsidRDefault="00C64D93" w:rsidP="00C64D93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C6E7B0D" w14:textId="0740CDBF" w:rsidR="00C64D93" w:rsidRDefault="00023E1F" w:rsidP="00C64D93">
            <w:pPr>
              <w:spacing w:line="259" w:lineRule="auto"/>
            </w:pPr>
            <w:r>
              <w:t>Open Scholarship</w:t>
            </w:r>
            <w:r w:rsidR="00FF5729">
              <w:t xml:space="preserve"> </w:t>
            </w:r>
            <w:r w:rsidR="00330E7A">
              <w:t xml:space="preserve">@sec-type values </w:t>
            </w:r>
            <w:r w:rsidR="00FF5729">
              <w:t xml:space="preserve">updated to add </w:t>
            </w:r>
            <w:r w:rsidR="004B2622">
              <w:t>“</w:t>
            </w:r>
            <w:r w:rsidR="004B2622" w:rsidRPr="004B2622">
              <w:t>open-data-pa</w:t>
            </w:r>
            <w:r w:rsidR="004B2622">
              <w:t>”</w:t>
            </w:r>
            <w:r w:rsidR="0054501C">
              <w:t>, “</w:t>
            </w:r>
            <w:r w:rsidR="0054501C" w:rsidRPr="0054501C">
              <w:t>preregistered-ap</w:t>
            </w:r>
            <w:r w:rsidR="0054501C">
              <w:t>”</w:t>
            </w:r>
            <w:r w:rsidR="00F93EDE">
              <w:t>, “</w:t>
            </w:r>
            <w:r w:rsidR="00F93EDE" w:rsidRPr="00F93EDE">
              <w:t>preregistered-de</w:t>
            </w:r>
            <w:r w:rsidR="00F93EDE">
              <w:t>”</w:t>
            </w:r>
            <w:r w:rsidR="002A6905">
              <w:t>, “</w:t>
            </w:r>
            <w:r w:rsidR="002A6905" w:rsidRPr="002A6905">
              <w:t>preregistered-</w:t>
            </w:r>
            <w:proofErr w:type="spellStart"/>
            <w:r w:rsidR="002A6905" w:rsidRPr="002A6905">
              <w:t>tc</w:t>
            </w:r>
            <w:proofErr w:type="spellEnd"/>
            <w:r w:rsidR="002A6905">
              <w:t>”, “</w:t>
            </w:r>
            <w:r w:rsidR="002A6905" w:rsidRPr="002A6905">
              <w:t>preregistered-de-</w:t>
            </w:r>
            <w:proofErr w:type="spellStart"/>
            <w:r w:rsidR="002A6905" w:rsidRPr="002A6905">
              <w:t>tc</w:t>
            </w:r>
            <w:proofErr w:type="spellEnd"/>
            <w:r w:rsidR="002A6905">
              <w:t>”</w:t>
            </w:r>
            <w:r w:rsidR="00D0645D">
              <w:t>, “</w:t>
            </w:r>
            <w:r w:rsidR="00D0645D" w:rsidRPr="00D0645D">
              <w:t>preregistered-ap-de</w:t>
            </w:r>
            <w:r w:rsidR="00D0645D">
              <w:t>”</w:t>
            </w:r>
            <w:r w:rsidR="00A70CC5">
              <w:t>, “</w:t>
            </w:r>
            <w:r w:rsidR="00A70CC5" w:rsidRPr="00A70CC5">
              <w:t>preregistered-ap-</w:t>
            </w:r>
            <w:proofErr w:type="spellStart"/>
            <w:r w:rsidR="00A70CC5" w:rsidRPr="00A70CC5">
              <w:t>tc</w:t>
            </w:r>
            <w:proofErr w:type="spellEnd"/>
            <w:r w:rsidR="00A70CC5">
              <w:t>”, “</w:t>
            </w:r>
            <w:r w:rsidR="00A70CC5" w:rsidRPr="00A70CC5">
              <w:t>preregistered-ap-de-</w:t>
            </w:r>
            <w:proofErr w:type="spellStart"/>
            <w:r w:rsidR="00A70CC5" w:rsidRPr="00A70CC5">
              <w:t>tc</w:t>
            </w:r>
            <w:proofErr w:type="spellEnd"/>
            <w:r w:rsidR="00A70CC5">
              <w:t>”</w:t>
            </w:r>
            <w:r w:rsidR="00C90B94">
              <w:t xml:space="preserve"> </w:t>
            </w:r>
            <w:r>
              <w:t>for Open Science Badges</w:t>
            </w:r>
          </w:p>
        </w:tc>
        <w:tc>
          <w:tcPr>
            <w:tcW w:w="548" w:type="pct"/>
          </w:tcPr>
          <w:p w14:paraId="1573774B" w14:textId="07C098CC" w:rsidR="00C64D93" w:rsidRDefault="00C64D93" w:rsidP="00C64D93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2B270C7" w14:textId="77777777" w:rsidR="00C64D93" w:rsidRDefault="00C64D93" w:rsidP="00C64D93">
            <w:pPr>
              <w:spacing w:line="259" w:lineRule="auto"/>
            </w:pPr>
            <w:r>
              <w:t>Current</w:t>
            </w:r>
          </w:p>
          <w:p w14:paraId="129D2B48" w14:textId="77777777" w:rsidR="00C64D93" w:rsidRDefault="00C64D93" w:rsidP="00C64D93">
            <w:pPr>
              <w:spacing w:line="259" w:lineRule="auto"/>
            </w:pPr>
            <w:r>
              <w:t>Scanned</w:t>
            </w:r>
          </w:p>
          <w:p w14:paraId="09B43C5C" w14:textId="32922A59" w:rsidR="00C64D93" w:rsidRDefault="00C64D93" w:rsidP="00C64D93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27C4D2B" w14:textId="27CE5486" w:rsidR="00C64D93" w:rsidRPr="00B44A94" w:rsidRDefault="00C64D93" w:rsidP="00C64D93">
            <w:pPr>
              <w:spacing w:line="259" w:lineRule="auto"/>
            </w:pPr>
            <w:r w:rsidRPr="00B67BA0">
              <w:t>JATS-0032-008</w:t>
            </w:r>
          </w:p>
        </w:tc>
      </w:tr>
    </w:tbl>
    <w:p w14:paraId="3A04B023" w14:textId="77777777" w:rsidR="00DC4425" w:rsidRDefault="00DC4425" w:rsidP="005920AC">
      <w:pPr>
        <w:spacing w:line="259" w:lineRule="auto"/>
      </w:pPr>
    </w:p>
    <w:sectPr w:rsidR="00DC4425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FED8" w14:textId="77777777" w:rsidR="00E46CC2" w:rsidRDefault="00E46CC2" w:rsidP="000D517F">
      <w:pPr>
        <w:spacing w:after="0" w:line="240" w:lineRule="auto"/>
      </w:pPr>
      <w:r>
        <w:separator/>
      </w:r>
    </w:p>
  </w:endnote>
  <w:endnote w:type="continuationSeparator" w:id="0">
    <w:p w14:paraId="77A7A245" w14:textId="77777777" w:rsidR="00E46CC2" w:rsidRDefault="00E46CC2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B39C" w14:textId="77777777" w:rsidR="00E46CC2" w:rsidRDefault="00E46CC2" w:rsidP="000D517F">
      <w:pPr>
        <w:spacing w:after="0" w:line="240" w:lineRule="auto"/>
      </w:pPr>
      <w:r>
        <w:separator/>
      </w:r>
    </w:p>
  </w:footnote>
  <w:footnote w:type="continuationSeparator" w:id="0">
    <w:p w14:paraId="76AAA25D" w14:textId="77777777" w:rsidR="00E46CC2" w:rsidRDefault="00E46CC2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2"/>
  </w:num>
  <w:num w:numId="2" w16cid:durableId="1096831769">
    <w:abstractNumId w:val="3"/>
  </w:num>
  <w:num w:numId="3" w16cid:durableId="1446653898">
    <w:abstractNumId w:val="1"/>
  </w:num>
  <w:num w:numId="4" w16cid:durableId="493843677">
    <w:abstractNumId w:val="4"/>
  </w:num>
  <w:num w:numId="5" w16cid:durableId="134809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28A8"/>
    <w:rsid w:val="000056E6"/>
    <w:rsid w:val="000078BD"/>
    <w:rsid w:val="00010C32"/>
    <w:rsid w:val="00012A1D"/>
    <w:rsid w:val="00012F06"/>
    <w:rsid w:val="0001664A"/>
    <w:rsid w:val="00016D15"/>
    <w:rsid w:val="000173B8"/>
    <w:rsid w:val="00017ED2"/>
    <w:rsid w:val="00020F16"/>
    <w:rsid w:val="00021BF2"/>
    <w:rsid w:val="00022909"/>
    <w:rsid w:val="00022B87"/>
    <w:rsid w:val="00023E1F"/>
    <w:rsid w:val="00024A2D"/>
    <w:rsid w:val="00027AC2"/>
    <w:rsid w:val="00030608"/>
    <w:rsid w:val="000357BE"/>
    <w:rsid w:val="000357C4"/>
    <w:rsid w:val="00035979"/>
    <w:rsid w:val="00037425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A76F3"/>
    <w:rsid w:val="000B49A8"/>
    <w:rsid w:val="000B6D8C"/>
    <w:rsid w:val="000B734F"/>
    <w:rsid w:val="000C12CB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9C1"/>
    <w:rsid w:val="000E1A8B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61E"/>
    <w:rsid w:val="00120761"/>
    <w:rsid w:val="00121EF7"/>
    <w:rsid w:val="00127D20"/>
    <w:rsid w:val="00131E18"/>
    <w:rsid w:val="001334F3"/>
    <w:rsid w:val="00133B04"/>
    <w:rsid w:val="001341D6"/>
    <w:rsid w:val="0013659A"/>
    <w:rsid w:val="00136C4E"/>
    <w:rsid w:val="00136F55"/>
    <w:rsid w:val="0013748A"/>
    <w:rsid w:val="0014023F"/>
    <w:rsid w:val="00140245"/>
    <w:rsid w:val="00141367"/>
    <w:rsid w:val="00142486"/>
    <w:rsid w:val="00142616"/>
    <w:rsid w:val="00146BF2"/>
    <w:rsid w:val="00152098"/>
    <w:rsid w:val="00152128"/>
    <w:rsid w:val="00153559"/>
    <w:rsid w:val="00161DA0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0F2C"/>
    <w:rsid w:val="001B1ADA"/>
    <w:rsid w:val="001B20EE"/>
    <w:rsid w:val="001B2268"/>
    <w:rsid w:val="001B53E0"/>
    <w:rsid w:val="001B632F"/>
    <w:rsid w:val="001B79F3"/>
    <w:rsid w:val="001C1043"/>
    <w:rsid w:val="001C1953"/>
    <w:rsid w:val="001C1A14"/>
    <w:rsid w:val="001C1A77"/>
    <w:rsid w:val="001C2CC3"/>
    <w:rsid w:val="001C3A39"/>
    <w:rsid w:val="001C3B86"/>
    <w:rsid w:val="001C5111"/>
    <w:rsid w:val="001C6E5B"/>
    <w:rsid w:val="001C7D3E"/>
    <w:rsid w:val="001D4B01"/>
    <w:rsid w:val="001D5FD7"/>
    <w:rsid w:val="001D71CC"/>
    <w:rsid w:val="001D7366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028A"/>
    <w:rsid w:val="002107DB"/>
    <w:rsid w:val="00211154"/>
    <w:rsid w:val="00211AAD"/>
    <w:rsid w:val="0021210E"/>
    <w:rsid w:val="0021294C"/>
    <w:rsid w:val="00212EA3"/>
    <w:rsid w:val="0021492A"/>
    <w:rsid w:val="0021492C"/>
    <w:rsid w:val="002155F0"/>
    <w:rsid w:val="002169D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9F8"/>
    <w:rsid w:val="0024065C"/>
    <w:rsid w:val="002441C7"/>
    <w:rsid w:val="00244621"/>
    <w:rsid w:val="00244838"/>
    <w:rsid w:val="002449C0"/>
    <w:rsid w:val="00247D93"/>
    <w:rsid w:val="00251864"/>
    <w:rsid w:val="002519D8"/>
    <w:rsid w:val="0025419A"/>
    <w:rsid w:val="0025458E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90219"/>
    <w:rsid w:val="0029058D"/>
    <w:rsid w:val="0029166D"/>
    <w:rsid w:val="002916E4"/>
    <w:rsid w:val="00296A21"/>
    <w:rsid w:val="00296AE7"/>
    <w:rsid w:val="0029730D"/>
    <w:rsid w:val="002A27FE"/>
    <w:rsid w:val="002A2E3C"/>
    <w:rsid w:val="002A32CB"/>
    <w:rsid w:val="002A6905"/>
    <w:rsid w:val="002B07A6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152"/>
    <w:rsid w:val="002F6BF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0E7A"/>
    <w:rsid w:val="00333AE7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4E4"/>
    <w:rsid w:val="003713E0"/>
    <w:rsid w:val="0037167B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90C05"/>
    <w:rsid w:val="003917A2"/>
    <w:rsid w:val="003921C3"/>
    <w:rsid w:val="00393124"/>
    <w:rsid w:val="00393F3F"/>
    <w:rsid w:val="003958EA"/>
    <w:rsid w:val="00396013"/>
    <w:rsid w:val="003A19BE"/>
    <w:rsid w:val="003A1BAA"/>
    <w:rsid w:val="003A44CD"/>
    <w:rsid w:val="003B002D"/>
    <w:rsid w:val="003B229D"/>
    <w:rsid w:val="003B48FE"/>
    <w:rsid w:val="003B5D8D"/>
    <w:rsid w:val="003B6337"/>
    <w:rsid w:val="003B6B49"/>
    <w:rsid w:val="003B77C5"/>
    <w:rsid w:val="003C05D6"/>
    <w:rsid w:val="003C1C11"/>
    <w:rsid w:val="003C6A70"/>
    <w:rsid w:val="003C79D4"/>
    <w:rsid w:val="003D10ED"/>
    <w:rsid w:val="003D12D4"/>
    <w:rsid w:val="003D2954"/>
    <w:rsid w:val="003D5BBC"/>
    <w:rsid w:val="003E4A65"/>
    <w:rsid w:val="003E5DD5"/>
    <w:rsid w:val="003F16EF"/>
    <w:rsid w:val="003F1C93"/>
    <w:rsid w:val="003F2F27"/>
    <w:rsid w:val="003F3DE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59E0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625D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348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2E13"/>
    <w:rsid w:val="004A65A2"/>
    <w:rsid w:val="004B0E8D"/>
    <w:rsid w:val="004B1F55"/>
    <w:rsid w:val="004B2622"/>
    <w:rsid w:val="004B2638"/>
    <w:rsid w:val="004B2B96"/>
    <w:rsid w:val="004B3137"/>
    <w:rsid w:val="004B3B0F"/>
    <w:rsid w:val="004B513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E5C3F"/>
    <w:rsid w:val="004F0C87"/>
    <w:rsid w:val="004F2A1A"/>
    <w:rsid w:val="004F4F68"/>
    <w:rsid w:val="004F5515"/>
    <w:rsid w:val="004F559F"/>
    <w:rsid w:val="004F5C0B"/>
    <w:rsid w:val="004F7551"/>
    <w:rsid w:val="005017D0"/>
    <w:rsid w:val="00504183"/>
    <w:rsid w:val="00510744"/>
    <w:rsid w:val="0051180A"/>
    <w:rsid w:val="00511C41"/>
    <w:rsid w:val="00512560"/>
    <w:rsid w:val="00517916"/>
    <w:rsid w:val="005209B2"/>
    <w:rsid w:val="0052542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01C"/>
    <w:rsid w:val="00545365"/>
    <w:rsid w:val="00545EE7"/>
    <w:rsid w:val="00546DEF"/>
    <w:rsid w:val="00550EE2"/>
    <w:rsid w:val="005518B6"/>
    <w:rsid w:val="005529E4"/>
    <w:rsid w:val="00555D0E"/>
    <w:rsid w:val="005571FB"/>
    <w:rsid w:val="005673B6"/>
    <w:rsid w:val="005700DB"/>
    <w:rsid w:val="005710DF"/>
    <w:rsid w:val="00571707"/>
    <w:rsid w:val="00573621"/>
    <w:rsid w:val="00573D03"/>
    <w:rsid w:val="00574DBE"/>
    <w:rsid w:val="00577EE3"/>
    <w:rsid w:val="00580172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B623C"/>
    <w:rsid w:val="005C1055"/>
    <w:rsid w:val="005D0CE6"/>
    <w:rsid w:val="005D3BBB"/>
    <w:rsid w:val="005D43F1"/>
    <w:rsid w:val="005D5984"/>
    <w:rsid w:val="005D69AD"/>
    <w:rsid w:val="005E1836"/>
    <w:rsid w:val="005E2093"/>
    <w:rsid w:val="005E25C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3DD6"/>
    <w:rsid w:val="00624BD4"/>
    <w:rsid w:val="006275E3"/>
    <w:rsid w:val="0063087B"/>
    <w:rsid w:val="0063164B"/>
    <w:rsid w:val="00631B6F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247E"/>
    <w:rsid w:val="0069369A"/>
    <w:rsid w:val="006947C1"/>
    <w:rsid w:val="00695913"/>
    <w:rsid w:val="00695CC1"/>
    <w:rsid w:val="00695ECA"/>
    <w:rsid w:val="006A0295"/>
    <w:rsid w:val="006A07CD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7DCB"/>
    <w:rsid w:val="006D37F4"/>
    <w:rsid w:val="006D4822"/>
    <w:rsid w:val="006D592B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24AE"/>
    <w:rsid w:val="0071262A"/>
    <w:rsid w:val="007172A1"/>
    <w:rsid w:val="00720FC7"/>
    <w:rsid w:val="0072390F"/>
    <w:rsid w:val="00724486"/>
    <w:rsid w:val="00725CAC"/>
    <w:rsid w:val="00730FFF"/>
    <w:rsid w:val="00733F8B"/>
    <w:rsid w:val="00734183"/>
    <w:rsid w:val="0074559D"/>
    <w:rsid w:val="00745A4E"/>
    <w:rsid w:val="007473D1"/>
    <w:rsid w:val="00750148"/>
    <w:rsid w:val="00750B0A"/>
    <w:rsid w:val="0075260A"/>
    <w:rsid w:val="007547CC"/>
    <w:rsid w:val="00754814"/>
    <w:rsid w:val="00755A16"/>
    <w:rsid w:val="00755D54"/>
    <w:rsid w:val="007600E7"/>
    <w:rsid w:val="007601E4"/>
    <w:rsid w:val="00760C53"/>
    <w:rsid w:val="00762486"/>
    <w:rsid w:val="00764A79"/>
    <w:rsid w:val="00765F55"/>
    <w:rsid w:val="00766F14"/>
    <w:rsid w:val="00767849"/>
    <w:rsid w:val="0077146E"/>
    <w:rsid w:val="00772A64"/>
    <w:rsid w:val="00772EF5"/>
    <w:rsid w:val="0077442F"/>
    <w:rsid w:val="007757B1"/>
    <w:rsid w:val="00780DC7"/>
    <w:rsid w:val="007830C4"/>
    <w:rsid w:val="0078419D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4AFB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16F75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5051C"/>
    <w:rsid w:val="00851AD7"/>
    <w:rsid w:val="0085223A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6D8"/>
    <w:rsid w:val="00886A4D"/>
    <w:rsid w:val="0088717A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3177"/>
    <w:rsid w:val="008B32AD"/>
    <w:rsid w:val="008B4BE5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3B3E"/>
    <w:rsid w:val="008E41F5"/>
    <w:rsid w:val="008E4281"/>
    <w:rsid w:val="008E6383"/>
    <w:rsid w:val="008E7922"/>
    <w:rsid w:val="008F3B56"/>
    <w:rsid w:val="008F5206"/>
    <w:rsid w:val="00920B05"/>
    <w:rsid w:val="0092120F"/>
    <w:rsid w:val="00921FE1"/>
    <w:rsid w:val="00922EA0"/>
    <w:rsid w:val="00923259"/>
    <w:rsid w:val="00923313"/>
    <w:rsid w:val="00927665"/>
    <w:rsid w:val="00927F33"/>
    <w:rsid w:val="00931EAF"/>
    <w:rsid w:val="0093231B"/>
    <w:rsid w:val="00932779"/>
    <w:rsid w:val="00932D16"/>
    <w:rsid w:val="009371E9"/>
    <w:rsid w:val="0093733E"/>
    <w:rsid w:val="0094449C"/>
    <w:rsid w:val="009467F9"/>
    <w:rsid w:val="00947826"/>
    <w:rsid w:val="009505F0"/>
    <w:rsid w:val="009513C2"/>
    <w:rsid w:val="00951862"/>
    <w:rsid w:val="00952579"/>
    <w:rsid w:val="00952CE0"/>
    <w:rsid w:val="00953491"/>
    <w:rsid w:val="009540F6"/>
    <w:rsid w:val="00956BEC"/>
    <w:rsid w:val="00962A54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76C0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E072E"/>
    <w:rsid w:val="009E1FEE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5BEC"/>
    <w:rsid w:val="00A2767A"/>
    <w:rsid w:val="00A30D19"/>
    <w:rsid w:val="00A326BC"/>
    <w:rsid w:val="00A32B3F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2F2B"/>
    <w:rsid w:val="00A63CFE"/>
    <w:rsid w:val="00A648F0"/>
    <w:rsid w:val="00A656C2"/>
    <w:rsid w:val="00A679F4"/>
    <w:rsid w:val="00A70CC5"/>
    <w:rsid w:val="00A722BD"/>
    <w:rsid w:val="00A73591"/>
    <w:rsid w:val="00A74A67"/>
    <w:rsid w:val="00A75276"/>
    <w:rsid w:val="00A7607D"/>
    <w:rsid w:val="00A7783E"/>
    <w:rsid w:val="00A808D3"/>
    <w:rsid w:val="00A80BFB"/>
    <w:rsid w:val="00A82DEE"/>
    <w:rsid w:val="00A82EF6"/>
    <w:rsid w:val="00A82FF7"/>
    <w:rsid w:val="00A838B5"/>
    <w:rsid w:val="00A83AD2"/>
    <w:rsid w:val="00A849F8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AF54B1"/>
    <w:rsid w:val="00B02F10"/>
    <w:rsid w:val="00B04157"/>
    <w:rsid w:val="00B050F1"/>
    <w:rsid w:val="00B1016D"/>
    <w:rsid w:val="00B10CDE"/>
    <w:rsid w:val="00B11233"/>
    <w:rsid w:val="00B15704"/>
    <w:rsid w:val="00B161F1"/>
    <w:rsid w:val="00B23353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50F"/>
    <w:rsid w:val="00B33C0D"/>
    <w:rsid w:val="00B369A9"/>
    <w:rsid w:val="00B375E7"/>
    <w:rsid w:val="00B412BB"/>
    <w:rsid w:val="00B44A94"/>
    <w:rsid w:val="00B461F2"/>
    <w:rsid w:val="00B47754"/>
    <w:rsid w:val="00B479D8"/>
    <w:rsid w:val="00B518DC"/>
    <w:rsid w:val="00B5191E"/>
    <w:rsid w:val="00B51F45"/>
    <w:rsid w:val="00B54309"/>
    <w:rsid w:val="00B545CF"/>
    <w:rsid w:val="00B550CB"/>
    <w:rsid w:val="00B559BF"/>
    <w:rsid w:val="00B5613A"/>
    <w:rsid w:val="00B574B6"/>
    <w:rsid w:val="00B609CA"/>
    <w:rsid w:val="00B60DDA"/>
    <w:rsid w:val="00B60E1B"/>
    <w:rsid w:val="00B64A93"/>
    <w:rsid w:val="00B67BA0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862D6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230F"/>
    <w:rsid w:val="00BA5008"/>
    <w:rsid w:val="00BB21C0"/>
    <w:rsid w:val="00BB3F8D"/>
    <w:rsid w:val="00BB6C8D"/>
    <w:rsid w:val="00BC052E"/>
    <w:rsid w:val="00BC057E"/>
    <w:rsid w:val="00BC1124"/>
    <w:rsid w:val="00BC5967"/>
    <w:rsid w:val="00BC6417"/>
    <w:rsid w:val="00BC64CF"/>
    <w:rsid w:val="00BC78F5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3D2E"/>
    <w:rsid w:val="00BE7648"/>
    <w:rsid w:val="00BE7786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29B5"/>
    <w:rsid w:val="00C139DD"/>
    <w:rsid w:val="00C20D2F"/>
    <w:rsid w:val="00C22832"/>
    <w:rsid w:val="00C23FCF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561A"/>
    <w:rsid w:val="00C558D2"/>
    <w:rsid w:val="00C627E7"/>
    <w:rsid w:val="00C632B9"/>
    <w:rsid w:val="00C64D93"/>
    <w:rsid w:val="00C671DE"/>
    <w:rsid w:val="00C67C26"/>
    <w:rsid w:val="00C74966"/>
    <w:rsid w:val="00C77EF2"/>
    <w:rsid w:val="00C8008D"/>
    <w:rsid w:val="00C80E93"/>
    <w:rsid w:val="00C827AA"/>
    <w:rsid w:val="00C875C8"/>
    <w:rsid w:val="00C90B94"/>
    <w:rsid w:val="00C915E1"/>
    <w:rsid w:val="00C91790"/>
    <w:rsid w:val="00C92934"/>
    <w:rsid w:val="00C932DE"/>
    <w:rsid w:val="00C94D3E"/>
    <w:rsid w:val="00C9516E"/>
    <w:rsid w:val="00C95359"/>
    <w:rsid w:val="00C95697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5179"/>
    <w:rsid w:val="00CC6884"/>
    <w:rsid w:val="00CC6FBF"/>
    <w:rsid w:val="00CD040D"/>
    <w:rsid w:val="00CD24AF"/>
    <w:rsid w:val="00CD5799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9E9"/>
    <w:rsid w:val="00D00686"/>
    <w:rsid w:val="00D057A7"/>
    <w:rsid w:val="00D0645D"/>
    <w:rsid w:val="00D06E21"/>
    <w:rsid w:val="00D102E4"/>
    <w:rsid w:val="00D139CE"/>
    <w:rsid w:val="00D13B2D"/>
    <w:rsid w:val="00D14229"/>
    <w:rsid w:val="00D165C7"/>
    <w:rsid w:val="00D16605"/>
    <w:rsid w:val="00D217DE"/>
    <w:rsid w:val="00D22155"/>
    <w:rsid w:val="00D22175"/>
    <w:rsid w:val="00D251B2"/>
    <w:rsid w:val="00D2611E"/>
    <w:rsid w:val="00D272A4"/>
    <w:rsid w:val="00D27E0E"/>
    <w:rsid w:val="00D34930"/>
    <w:rsid w:val="00D357ED"/>
    <w:rsid w:val="00D372CB"/>
    <w:rsid w:val="00D46672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4425"/>
    <w:rsid w:val="00DC54F7"/>
    <w:rsid w:val="00DC55F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34D1"/>
    <w:rsid w:val="00E043B0"/>
    <w:rsid w:val="00E04AFB"/>
    <w:rsid w:val="00E05A01"/>
    <w:rsid w:val="00E0791E"/>
    <w:rsid w:val="00E1006C"/>
    <w:rsid w:val="00E12A05"/>
    <w:rsid w:val="00E137FE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3451D"/>
    <w:rsid w:val="00E41491"/>
    <w:rsid w:val="00E45595"/>
    <w:rsid w:val="00E462C5"/>
    <w:rsid w:val="00E46CC2"/>
    <w:rsid w:val="00E4703B"/>
    <w:rsid w:val="00E47267"/>
    <w:rsid w:val="00E50969"/>
    <w:rsid w:val="00E51D33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D15"/>
    <w:rsid w:val="00E6609F"/>
    <w:rsid w:val="00E67FF8"/>
    <w:rsid w:val="00E70803"/>
    <w:rsid w:val="00E70AEC"/>
    <w:rsid w:val="00E72004"/>
    <w:rsid w:val="00E7296E"/>
    <w:rsid w:val="00E7323B"/>
    <w:rsid w:val="00E73FE0"/>
    <w:rsid w:val="00E74E19"/>
    <w:rsid w:val="00E75607"/>
    <w:rsid w:val="00E80ADA"/>
    <w:rsid w:val="00E846A7"/>
    <w:rsid w:val="00E86E39"/>
    <w:rsid w:val="00E87339"/>
    <w:rsid w:val="00E9003C"/>
    <w:rsid w:val="00E90B8C"/>
    <w:rsid w:val="00E91826"/>
    <w:rsid w:val="00E91BF4"/>
    <w:rsid w:val="00E920D5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500E"/>
    <w:rsid w:val="00EC7ABE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448B"/>
    <w:rsid w:val="00EF0C6E"/>
    <w:rsid w:val="00EF2411"/>
    <w:rsid w:val="00EF6046"/>
    <w:rsid w:val="00EF61AD"/>
    <w:rsid w:val="00EF6730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2C7F"/>
    <w:rsid w:val="00F23CE5"/>
    <w:rsid w:val="00F24911"/>
    <w:rsid w:val="00F30802"/>
    <w:rsid w:val="00F30F15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3169"/>
    <w:rsid w:val="00F85115"/>
    <w:rsid w:val="00F853CB"/>
    <w:rsid w:val="00F86052"/>
    <w:rsid w:val="00F860EB"/>
    <w:rsid w:val="00F93EDE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2E2A"/>
    <w:rsid w:val="00FE3C64"/>
    <w:rsid w:val="00FE649E"/>
    <w:rsid w:val="00FE7FE1"/>
    <w:rsid w:val="00FF0ECD"/>
    <w:rsid w:val="00FF169A"/>
    <w:rsid w:val="00FF1F33"/>
    <w:rsid w:val="00FF4529"/>
    <w:rsid w:val="00FF57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E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3F4B7A"/>
    <w:rsid w:val="00446250"/>
    <w:rsid w:val="004B5222"/>
    <w:rsid w:val="0068033F"/>
    <w:rsid w:val="006E4534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E62DA"/>
    <w:rsid w:val="00F15330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19179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1.8</dc:title>
  <dc:subject>Release Notes</dc:subject>
  <dc:creator>Vincent Lizzi</dc:creator>
  <cp:keywords/>
  <dc:description/>
  <cp:lastModifiedBy>Lizzi, Vincent</cp:lastModifiedBy>
  <cp:revision>1267</cp:revision>
  <dcterms:created xsi:type="dcterms:W3CDTF">2021-07-29T18:19:00Z</dcterms:created>
  <dcterms:modified xsi:type="dcterms:W3CDTF">2023-09-20T02:17:00Z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